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C9BFF" w14:textId="77777777" w:rsidR="008A2EC5" w:rsidRDefault="008A2EC5" w:rsidP="008A2E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d.1473)</w:t>
      </w:r>
    </w:p>
    <w:p w14:paraId="79797F2B" w14:textId="77777777" w:rsidR="008A2EC5" w:rsidRDefault="008A2EC5" w:rsidP="008A2E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4510864A" w14:textId="77777777" w:rsidR="008A2EC5" w:rsidRDefault="008A2EC5" w:rsidP="008A2EC5">
      <w:pPr>
        <w:pStyle w:val="NoSpacing"/>
        <w:rPr>
          <w:rFonts w:cs="Times New Roman"/>
          <w:szCs w:val="24"/>
        </w:rPr>
      </w:pPr>
    </w:p>
    <w:p w14:paraId="25FC8D7E" w14:textId="77777777" w:rsidR="008A2EC5" w:rsidRDefault="008A2EC5" w:rsidP="008A2EC5">
      <w:pPr>
        <w:pStyle w:val="NoSpacing"/>
        <w:rPr>
          <w:rFonts w:cs="Times New Roman"/>
          <w:szCs w:val="24"/>
        </w:rPr>
      </w:pPr>
    </w:p>
    <w:p w14:paraId="64CCCE9F" w14:textId="77777777" w:rsidR="008A2EC5" w:rsidRDefault="008A2EC5" w:rsidP="008A2E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Mar.1473</w:t>
      </w:r>
      <w:r>
        <w:rPr>
          <w:rFonts w:cs="Times New Roman"/>
          <w:szCs w:val="24"/>
        </w:rPr>
        <w:tab/>
        <w:t>He made his Will.   (W.Y.R. p.181)</w:t>
      </w:r>
    </w:p>
    <w:p w14:paraId="201F9E47" w14:textId="77777777" w:rsidR="008A2EC5" w:rsidRDefault="008A2EC5" w:rsidP="008A2E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807CE93" w14:textId="77777777" w:rsidR="008A2EC5" w:rsidRDefault="008A2EC5" w:rsidP="008A2EC5">
      <w:pPr>
        <w:pStyle w:val="NoSpacing"/>
        <w:rPr>
          <w:rFonts w:cs="Times New Roman"/>
          <w:szCs w:val="24"/>
        </w:rPr>
      </w:pPr>
    </w:p>
    <w:p w14:paraId="5E8CD3DD" w14:textId="77777777" w:rsidR="008A2EC5" w:rsidRDefault="008A2EC5" w:rsidP="008A2EC5">
      <w:pPr>
        <w:pStyle w:val="NoSpacing"/>
        <w:rPr>
          <w:rFonts w:cs="Times New Roman"/>
          <w:szCs w:val="24"/>
        </w:rPr>
      </w:pPr>
    </w:p>
    <w:p w14:paraId="5BA8A5DE" w14:textId="77777777" w:rsidR="008A2EC5" w:rsidRDefault="008A2EC5" w:rsidP="008A2E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41C85E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94192" w14:textId="77777777" w:rsidR="008A2EC5" w:rsidRDefault="008A2EC5" w:rsidP="009139A6">
      <w:r>
        <w:separator/>
      </w:r>
    </w:p>
  </w:endnote>
  <w:endnote w:type="continuationSeparator" w:id="0">
    <w:p w14:paraId="70869127" w14:textId="77777777" w:rsidR="008A2EC5" w:rsidRDefault="008A2E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C42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E6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86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5FEFE" w14:textId="77777777" w:rsidR="008A2EC5" w:rsidRDefault="008A2EC5" w:rsidP="009139A6">
      <w:r>
        <w:separator/>
      </w:r>
    </w:p>
  </w:footnote>
  <w:footnote w:type="continuationSeparator" w:id="0">
    <w:p w14:paraId="35A76775" w14:textId="77777777" w:rsidR="008A2EC5" w:rsidRDefault="008A2E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E54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68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12C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5"/>
    <w:rsid w:val="000666E0"/>
    <w:rsid w:val="002510B7"/>
    <w:rsid w:val="00270799"/>
    <w:rsid w:val="002E5A01"/>
    <w:rsid w:val="005C130B"/>
    <w:rsid w:val="00826F5C"/>
    <w:rsid w:val="008A2EC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C7F6"/>
  <w15:chartTrackingRefBased/>
  <w15:docId w15:val="{B85EAC8C-9B50-4D46-A18A-EDD18372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2024-12-13T21:22:00Z</dcterms:created>
  <dcterms:modified xsi:type="dcterms:W3CDTF">2024-12-13T21:23:00Z</dcterms:modified>
</cp:coreProperties>
</file>