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9D913" w14:textId="1244C31F" w:rsidR="00A112E7" w:rsidRDefault="00A112E7" w:rsidP="00F243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WESTON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1F9C3341" w14:textId="1C36BC77" w:rsidR="00A112E7" w:rsidRDefault="00A112E7" w:rsidP="00F243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Oxford. Vintner.</w:t>
      </w:r>
    </w:p>
    <w:p w14:paraId="540954D6" w14:textId="77777777" w:rsidR="00A112E7" w:rsidRDefault="00A112E7" w:rsidP="00F2436E">
      <w:pPr>
        <w:pStyle w:val="NoSpacing"/>
        <w:rPr>
          <w:rFonts w:cs="Times New Roman"/>
          <w:szCs w:val="24"/>
        </w:rPr>
      </w:pPr>
    </w:p>
    <w:p w14:paraId="2F3A7DFA" w14:textId="77777777" w:rsidR="00A112E7" w:rsidRDefault="00A112E7" w:rsidP="00F2436E">
      <w:pPr>
        <w:pStyle w:val="NoSpacing"/>
        <w:rPr>
          <w:rFonts w:cs="Times New Roman"/>
          <w:szCs w:val="24"/>
        </w:rPr>
      </w:pPr>
    </w:p>
    <w:p w14:paraId="76664966" w14:textId="7ED30FBD" w:rsidR="00A112E7" w:rsidRDefault="00A112E7" w:rsidP="00F243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>Henry Vavasour of London, brasier(q.v.), and Clement Broun, clerk(q.v.),</w:t>
      </w:r>
    </w:p>
    <w:p w14:paraId="33ECAC99" w14:textId="550F9B5F" w:rsidR="00A112E7" w:rsidRDefault="00A112E7" w:rsidP="00F243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him.</w:t>
      </w:r>
    </w:p>
    <w:p w14:paraId="2C4A9AEA" w14:textId="77777777" w:rsidR="00A112E7" w:rsidRDefault="00A112E7" w:rsidP="00A11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E5091B">
          <w:rPr>
            <w:rStyle w:val="Hyperlink"/>
            <w:rFonts w:cs="Times New Roman"/>
            <w:szCs w:val="24"/>
          </w:rPr>
          <w:t>http://aalt.law.uh.edu/Indices/CP40Indices/CP40no911/CP40no911Pl.htm</w:t>
        </w:r>
      </w:hyperlink>
      <w:r>
        <w:rPr>
          <w:rFonts w:cs="Times New Roman"/>
          <w:szCs w:val="24"/>
        </w:rPr>
        <w:t xml:space="preserve"> )</w:t>
      </w:r>
    </w:p>
    <w:p w14:paraId="4525D91A" w14:textId="77777777" w:rsidR="00A112E7" w:rsidRDefault="00A112E7" w:rsidP="00A112E7">
      <w:pPr>
        <w:pStyle w:val="NoSpacing"/>
        <w:rPr>
          <w:rFonts w:cs="Times New Roman"/>
          <w:szCs w:val="24"/>
        </w:rPr>
      </w:pPr>
    </w:p>
    <w:p w14:paraId="580688F8" w14:textId="77777777" w:rsidR="00A112E7" w:rsidRDefault="00A112E7" w:rsidP="00A112E7">
      <w:pPr>
        <w:pStyle w:val="NoSpacing"/>
        <w:rPr>
          <w:rFonts w:cs="Times New Roman"/>
          <w:szCs w:val="24"/>
        </w:rPr>
      </w:pPr>
    </w:p>
    <w:p w14:paraId="0DC179B9" w14:textId="77777777" w:rsidR="00A112E7" w:rsidRDefault="00A112E7" w:rsidP="00A11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November 2024</w:t>
      </w:r>
    </w:p>
    <w:p w14:paraId="70FB504A" w14:textId="526769B3" w:rsidR="00A112E7" w:rsidRPr="00A112E7" w:rsidRDefault="00A112E7" w:rsidP="00F2436E">
      <w:pPr>
        <w:pStyle w:val="NoSpacing"/>
        <w:rPr>
          <w:rFonts w:cs="Times New Roman"/>
          <w:szCs w:val="24"/>
        </w:rPr>
      </w:pPr>
    </w:p>
    <w:p w14:paraId="2DBFFE85" w14:textId="08F9B9E3" w:rsidR="00F2436E" w:rsidRPr="00F2436E" w:rsidRDefault="00F2436E" w:rsidP="00F243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</w:p>
    <w:p w14:paraId="08B76E43" w14:textId="3CF2578D" w:rsidR="00F2436E" w:rsidRPr="00426DB0" w:rsidRDefault="00F2436E" w:rsidP="00426DB0">
      <w:pPr>
        <w:pStyle w:val="NoSpacing"/>
        <w:rPr>
          <w:rFonts w:cs="Times New Roman"/>
          <w:szCs w:val="24"/>
        </w:rPr>
      </w:pPr>
    </w:p>
    <w:p w14:paraId="2DA0A5B3" w14:textId="77777777" w:rsidR="00426DB0" w:rsidRPr="00426DB0" w:rsidRDefault="00426DB0" w:rsidP="00426DB0">
      <w:pPr>
        <w:pStyle w:val="NoSpacing"/>
        <w:rPr>
          <w:rFonts w:cs="Times New Roman"/>
          <w:szCs w:val="24"/>
        </w:rPr>
      </w:pPr>
    </w:p>
    <w:p w14:paraId="4CAC8120" w14:textId="06BE3D71" w:rsidR="00426DB0" w:rsidRPr="00426DB0" w:rsidRDefault="00426DB0" w:rsidP="00426DB0">
      <w:pPr>
        <w:pStyle w:val="NoSpacing"/>
        <w:rPr>
          <w:rFonts w:cs="Times New Roman"/>
          <w:szCs w:val="24"/>
        </w:rPr>
      </w:pPr>
    </w:p>
    <w:p w14:paraId="29A97582" w14:textId="368FB450" w:rsidR="00426DB0" w:rsidRPr="00426DB0" w:rsidRDefault="00426DB0" w:rsidP="00426DB0">
      <w:pPr>
        <w:pStyle w:val="NoSpacing"/>
        <w:rPr>
          <w:rFonts w:cs="Times New Roman"/>
          <w:szCs w:val="24"/>
        </w:rPr>
      </w:pPr>
    </w:p>
    <w:p w14:paraId="18BD36B5" w14:textId="06321A32" w:rsidR="00426DB0" w:rsidRPr="00426DB0" w:rsidRDefault="00426DB0" w:rsidP="00544321">
      <w:pPr>
        <w:pStyle w:val="NoSpacing"/>
        <w:rPr>
          <w:rFonts w:cs="Times New Roman"/>
          <w:szCs w:val="24"/>
        </w:rPr>
      </w:pPr>
    </w:p>
    <w:p w14:paraId="78209400" w14:textId="2DE20E42" w:rsidR="00D97D4D" w:rsidRPr="00D97D4D" w:rsidRDefault="00D97D4D" w:rsidP="005923A2">
      <w:pPr>
        <w:pStyle w:val="NoSpacing"/>
        <w:rPr>
          <w:rFonts w:cs="Times New Roman"/>
          <w:szCs w:val="24"/>
        </w:rPr>
      </w:pPr>
    </w:p>
    <w:p w14:paraId="42CF427A" w14:textId="77777777" w:rsidR="00074C31" w:rsidRPr="00074C31" w:rsidRDefault="00074C31" w:rsidP="005923A2">
      <w:pPr>
        <w:pStyle w:val="NoSpacing"/>
        <w:rPr>
          <w:rFonts w:cs="Times New Roman"/>
          <w:szCs w:val="24"/>
        </w:rPr>
      </w:pPr>
    </w:p>
    <w:p w14:paraId="7A3FA39F" w14:textId="27DFD1E4" w:rsidR="005923A2" w:rsidRPr="005923A2" w:rsidRDefault="005923A2" w:rsidP="005923A2">
      <w:pPr>
        <w:pStyle w:val="NoSpacing"/>
        <w:rPr>
          <w:rFonts w:cs="Times New Roman"/>
          <w:szCs w:val="24"/>
        </w:rPr>
      </w:pPr>
    </w:p>
    <w:p w14:paraId="3E91F908" w14:textId="67B5BAAF" w:rsidR="005923A2" w:rsidRPr="005923A2" w:rsidRDefault="005923A2" w:rsidP="005923A2">
      <w:pPr>
        <w:pStyle w:val="NoSpacing"/>
        <w:rPr>
          <w:rFonts w:cs="Times New Roman"/>
          <w:szCs w:val="24"/>
        </w:rPr>
      </w:pPr>
    </w:p>
    <w:p w14:paraId="0C4CA03C" w14:textId="72E9B3DD" w:rsidR="005923A2" w:rsidRPr="005923A2" w:rsidRDefault="005923A2" w:rsidP="005923A2">
      <w:pPr>
        <w:pStyle w:val="NoSpacing"/>
        <w:rPr>
          <w:rFonts w:cs="Times New Roman"/>
          <w:szCs w:val="24"/>
        </w:rPr>
      </w:pPr>
    </w:p>
    <w:p w14:paraId="28E19123" w14:textId="3FF8D09A" w:rsidR="005923A2" w:rsidRPr="005923A2" w:rsidRDefault="005923A2" w:rsidP="009139A6">
      <w:pPr>
        <w:pStyle w:val="NoSpacing"/>
        <w:rPr>
          <w:rFonts w:cs="Times New Roman"/>
          <w:szCs w:val="24"/>
        </w:rPr>
      </w:pPr>
    </w:p>
    <w:sectPr w:rsidR="005923A2" w:rsidRPr="00592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C14CC" w14:textId="77777777" w:rsidR="005923A2" w:rsidRDefault="005923A2" w:rsidP="009139A6">
      <w:r>
        <w:separator/>
      </w:r>
    </w:p>
  </w:endnote>
  <w:endnote w:type="continuationSeparator" w:id="0">
    <w:p w14:paraId="0A21A03A" w14:textId="77777777" w:rsidR="005923A2" w:rsidRDefault="005923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A80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BE2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6C4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28EB4" w14:textId="77777777" w:rsidR="005923A2" w:rsidRDefault="005923A2" w:rsidP="009139A6">
      <w:r>
        <w:separator/>
      </w:r>
    </w:p>
  </w:footnote>
  <w:footnote w:type="continuationSeparator" w:id="0">
    <w:p w14:paraId="60F1EC2A" w14:textId="77777777" w:rsidR="005923A2" w:rsidRDefault="005923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05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809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2B8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A2"/>
    <w:rsid w:val="000144EE"/>
    <w:rsid w:val="000666E0"/>
    <w:rsid w:val="00074C31"/>
    <w:rsid w:val="000B0FEB"/>
    <w:rsid w:val="0022553C"/>
    <w:rsid w:val="002510B7"/>
    <w:rsid w:val="00270799"/>
    <w:rsid w:val="00426DB0"/>
    <w:rsid w:val="00544321"/>
    <w:rsid w:val="005923A2"/>
    <w:rsid w:val="005C130B"/>
    <w:rsid w:val="00826F5C"/>
    <w:rsid w:val="009139A6"/>
    <w:rsid w:val="009411C2"/>
    <w:rsid w:val="009448BB"/>
    <w:rsid w:val="00947624"/>
    <w:rsid w:val="00A112E7"/>
    <w:rsid w:val="00A3176C"/>
    <w:rsid w:val="00A932FD"/>
    <w:rsid w:val="00AE65F8"/>
    <w:rsid w:val="00BA00AB"/>
    <w:rsid w:val="00BC6EF3"/>
    <w:rsid w:val="00C71834"/>
    <w:rsid w:val="00CB4ED9"/>
    <w:rsid w:val="00D97D4D"/>
    <w:rsid w:val="00DB5A2B"/>
    <w:rsid w:val="00E61DA6"/>
    <w:rsid w:val="00EB3209"/>
    <w:rsid w:val="00F2436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A448"/>
  <w15:chartTrackingRefBased/>
  <w15:docId w15:val="{B529C656-7C70-4A1A-811C-DFD3DCF8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4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182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2024-11-07T16:03:00Z</dcterms:created>
  <dcterms:modified xsi:type="dcterms:W3CDTF">2024-11-07T19:48:00Z</dcterms:modified>
</cp:coreProperties>
</file>