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5958" w14:textId="77777777" w:rsidR="001F6851" w:rsidRDefault="001F6851" w:rsidP="001F68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WESTON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(fl.1436)</w:t>
      </w:r>
    </w:p>
    <w:p w14:paraId="19488B05" w14:textId="77777777" w:rsidR="001F6851" w:rsidRDefault="001F6851" w:rsidP="001F68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09F0A6" w14:textId="77777777" w:rsidR="001F6851" w:rsidRDefault="001F6851" w:rsidP="001F68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61BBC4" w14:textId="77777777" w:rsidR="001F6851" w:rsidRDefault="001F6851" w:rsidP="001F68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Jan.1436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on a commission to distribute £61 12s 7¼d in Surrey.</w:t>
      </w:r>
    </w:p>
    <w:p w14:paraId="3F6D0F2B" w14:textId="77777777" w:rsidR="001F6851" w:rsidRDefault="001F6851" w:rsidP="001F68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(C.F.R. 1430-37 p.289)</w:t>
      </w:r>
    </w:p>
    <w:p w14:paraId="55EBAA9A" w14:textId="77777777" w:rsidR="001F6851" w:rsidRDefault="001F6851" w:rsidP="001F68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FCC8CF" w14:textId="77777777" w:rsidR="001F6851" w:rsidRDefault="001F6851" w:rsidP="001F68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B09880" w14:textId="77777777" w:rsidR="001F6851" w:rsidRDefault="001F6851" w:rsidP="001F68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May 2025</w:t>
      </w:r>
    </w:p>
    <w:p w14:paraId="79FB85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C4CE" w14:textId="77777777" w:rsidR="001F6851" w:rsidRDefault="001F6851" w:rsidP="009139A6">
      <w:r>
        <w:separator/>
      </w:r>
    </w:p>
  </w:endnote>
  <w:endnote w:type="continuationSeparator" w:id="0">
    <w:p w14:paraId="3821448D" w14:textId="77777777" w:rsidR="001F6851" w:rsidRDefault="001F68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C2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49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34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3DF8" w14:textId="77777777" w:rsidR="001F6851" w:rsidRDefault="001F6851" w:rsidP="009139A6">
      <w:r>
        <w:separator/>
      </w:r>
    </w:p>
  </w:footnote>
  <w:footnote w:type="continuationSeparator" w:id="0">
    <w:p w14:paraId="6ED6E6F9" w14:textId="77777777" w:rsidR="001F6851" w:rsidRDefault="001F68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31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0C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FF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51"/>
    <w:rsid w:val="000666E0"/>
    <w:rsid w:val="000A2E7A"/>
    <w:rsid w:val="001307AC"/>
    <w:rsid w:val="00190DFA"/>
    <w:rsid w:val="001F6851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F9CE"/>
  <w15:chartTrackingRefBased/>
  <w15:docId w15:val="{5E16FEDC-586A-4B7D-A7E8-9951DC32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85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2025-05-11T19:39:00Z</dcterms:created>
  <dcterms:modified xsi:type="dcterms:W3CDTF">2025-05-11T19:40:00Z</dcterms:modified>
</cp:coreProperties>
</file>