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D2B6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WESTON</w:t>
      </w:r>
      <w:r>
        <w:rPr>
          <w:rFonts w:cs="Times New Roman"/>
          <w:szCs w:val="24"/>
        </w:rPr>
        <w:t xml:space="preserve">       (fl.1460)</w:t>
      </w:r>
    </w:p>
    <w:p w14:paraId="4A933655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Feering</w:t>
      </w:r>
      <w:proofErr w:type="spellEnd"/>
      <w:r>
        <w:rPr>
          <w:rFonts w:cs="Times New Roman"/>
          <w:szCs w:val="24"/>
        </w:rPr>
        <w:t>, Essex. Gentleman.</w:t>
      </w:r>
    </w:p>
    <w:p w14:paraId="0C9826C9" w14:textId="77777777" w:rsidR="00844CAC" w:rsidRDefault="00844CAC" w:rsidP="00844CAC">
      <w:pPr>
        <w:pStyle w:val="NoSpacing"/>
        <w:rPr>
          <w:rFonts w:cs="Times New Roman"/>
          <w:szCs w:val="24"/>
        </w:rPr>
      </w:pPr>
    </w:p>
    <w:p w14:paraId="4414A092" w14:textId="77777777" w:rsidR="00844CAC" w:rsidRDefault="00844CAC" w:rsidP="00844CAC">
      <w:pPr>
        <w:pStyle w:val="NoSpacing"/>
        <w:rPr>
          <w:rFonts w:cs="Times New Roman"/>
          <w:szCs w:val="24"/>
        </w:rPr>
      </w:pPr>
    </w:p>
    <w:p w14:paraId="6660D9AD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Nov.1460</w:t>
      </w:r>
      <w:r>
        <w:rPr>
          <w:rFonts w:cs="Times New Roman"/>
          <w:szCs w:val="24"/>
        </w:rPr>
        <w:tab/>
        <w:t xml:space="preserve">He was pardoned for not appearing to answer Thomas </w:t>
      </w:r>
      <w:proofErr w:type="spellStart"/>
      <w:r>
        <w:rPr>
          <w:rFonts w:cs="Times New Roman"/>
          <w:szCs w:val="24"/>
        </w:rPr>
        <w:t>Chaloners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Cookfield</w:t>
      </w:r>
      <w:proofErr w:type="spellEnd"/>
      <w:r>
        <w:rPr>
          <w:rFonts w:cs="Times New Roman"/>
          <w:szCs w:val="24"/>
        </w:rPr>
        <w:t>,</w:t>
      </w:r>
    </w:p>
    <w:p w14:paraId="2C8BBD7B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Sussex(q.v.), touching a debt of 20 marks.</w:t>
      </w:r>
    </w:p>
    <w:p w14:paraId="07F0E64A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(C.P.R.1452-61 p.621)</w:t>
      </w:r>
    </w:p>
    <w:p w14:paraId="3FBF46C0" w14:textId="77777777" w:rsidR="00844CAC" w:rsidRDefault="00844CAC" w:rsidP="00844CAC">
      <w:pPr>
        <w:pStyle w:val="NoSpacing"/>
        <w:rPr>
          <w:rFonts w:cs="Times New Roman"/>
          <w:szCs w:val="24"/>
        </w:rPr>
      </w:pPr>
    </w:p>
    <w:p w14:paraId="280A117D" w14:textId="77777777" w:rsidR="00844CAC" w:rsidRDefault="00844CAC" w:rsidP="00844CAC">
      <w:pPr>
        <w:pStyle w:val="NoSpacing"/>
        <w:rPr>
          <w:rFonts w:cs="Times New Roman"/>
          <w:szCs w:val="24"/>
        </w:rPr>
      </w:pPr>
    </w:p>
    <w:p w14:paraId="254DA4CE" w14:textId="77777777" w:rsidR="00844CAC" w:rsidRDefault="00844CAC" w:rsidP="00844C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1F004F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9DDD" w14:textId="77777777" w:rsidR="00844CAC" w:rsidRDefault="00844CAC" w:rsidP="009139A6">
      <w:r>
        <w:separator/>
      </w:r>
    </w:p>
  </w:endnote>
  <w:endnote w:type="continuationSeparator" w:id="0">
    <w:p w14:paraId="2C365ED3" w14:textId="77777777" w:rsidR="00844CAC" w:rsidRDefault="00844C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8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C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B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78E4" w14:textId="77777777" w:rsidR="00844CAC" w:rsidRDefault="00844CAC" w:rsidP="009139A6">
      <w:r>
        <w:separator/>
      </w:r>
    </w:p>
  </w:footnote>
  <w:footnote w:type="continuationSeparator" w:id="0">
    <w:p w14:paraId="59DB9301" w14:textId="77777777" w:rsidR="00844CAC" w:rsidRDefault="00844C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4A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59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7E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4CA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F1B0"/>
  <w15:chartTrackingRefBased/>
  <w15:docId w15:val="{E020BF4D-A9B0-4089-A8C8-FE47E5D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2025-05-19T14:45:00Z</dcterms:created>
  <dcterms:modified xsi:type="dcterms:W3CDTF">2025-05-19T14:48:00Z</dcterms:modified>
</cp:coreProperties>
</file>