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844C" w14:textId="77777777" w:rsidR="003E2A66" w:rsidRDefault="003E2A66" w:rsidP="003E2A6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WESTON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33130744" w14:textId="77777777" w:rsidR="003E2A66" w:rsidRDefault="003E2A66" w:rsidP="003E2A6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Draper.</w:t>
      </w:r>
    </w:p>
    <w:p w14:paraId="7C0A8342" w14:textId="77777777" w:rsidR="003E2A66" w:rsidRDefault="003E2A66" w:rsidP="003E2A6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A5A66B9" w14:textId="77777777" w:rsidR="003E2A66" w:rsidRDefault="003E2A66" w:rsidP="003E2A6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923A8D7" w14:textId="77777777" w:rsidR="003E2A66" w:rsidRDefault="003E2A66" w:rsidP="003E2A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London and suburbs the moiety of the taxes of a fifteenth and a tenth which were granted to the King at the last Parliament.   (C.F.R. 1405-13 p.183)</w:t>
      </w:r>
    </w:p>
    <w:p w14:paraId="28110D95" w14:textId="77777777" w:rsidR="003E2A66" w:rsidRDefault="003E2A66" w:rsidP="003E2A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142DFED" w14:textId="77777777" w:rsidR="003E2A66" w:rsidRDefault="003E2A66" w:rsidP="003E2A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D9555EB" w14:textId="77777777" w:rsidR="003E2A66" w:rsidRDefault="003E2A66" w:rsidP="003E2A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2023</w:t>
      </w:r>
    </w:p>
    <w:p w14:paraId="3BB48C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EEDA" w14:textId="77777777" w:rsidR="003E2A66" w:rsidRDefault="003E2A66" w:rsidP="009139A6">
      <w:r>
        <w:separator/>
      </w:r>
    </w:p>
  </w:endnote>
  <w:endnote w:type="continuationSeparator" w:id="0">
    <w:p w14:paraId="42646976" w14:textId="77777777" w:rsidR="003E2A66" w:rsidRDefault="003E2A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03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80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AB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26D8" w14:textId="77777777" w:rsidR="003E2A66" w:rsidRDefault="003E2A66" w:rsidP="009139A6">
      <w:r>
        <w:separator/>
      </w:r>
    </w:p>
  </w:footnote>
  <w:footnote w:type="continuationSeparator" w:id="0">
    <w:p w14:paraId="73DCAEFF" w14:textId="77777777" w:rsidR="003E2A66" w:rsidRDefault="003E2A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52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3B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9B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66"/>
    <w:rsid w:val="000666E0"/>
    <w:rsid w:val="002510B7"/>
    <w:rsid w:val="00270799"/>
    <w:rsid w:val="003E2A6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4768"/>
  <w15:chartTrackingRefBased/>
  <w15:docId w15:val="{7E3CCE7F-F494-45C1-BC8B-98832282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A6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2025-01-08T20:46:00Z</dcterms:created>
  <dcterms:modified xsi:type="dcterms:W3CDTF">2025-01-08T20:46:00Z</dcterms:modified>
</cp:coreProperties>
</file>