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A31F9" w14:textId="77777777" w:rsidR="0077308E" w:rsidRDefault="0077308E" w:rsidP="00773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Amoria WETELAY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d.1438)</w:t>
      </w:r>
    </w:p>
    <w:p w14:paraId="5F0BD607" w14:textId="77777777" w:rsidR="0077308E" w:rsidRDefault="0077308E" w:rsidP="00773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641EA9B3" w14:textId="77777777" w:rsidR="0077308E" w:rsidRDefault="0077308E" w:rsidP="0077308E">
      <w:pPr>
        <w:pStyle w:val="NoSpacing"/>
        <w:rPr>
          <w:rFonts w:cs="Times New Roman"/>
          <w:szCs w:val="24"/>
        </w:rPr>
      </w:pPr>
    </w:p>
    <w:p w14:paraId="07612C18" w14:textId="77777777" w:rsidR="0077308E" w:rsidRDefault="0077308E" w:rsidP="0077308E">
      <w:pPr>
        <w:pStyle w:val="NoSpacing"/>
        <w:rPr>
          <w:rFonts w:cs="Times New Roman"/>
          <w:szCs w:val="24"/>
        </w:rPr>
      </w:pPr>
    </w:p>
    <w:p w14:paraId="35E5560F" w14:textId="77777777" w:rsidR="0077308E" w:rsidRDefault="0077308E" w:rsidP="00773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John, glover(q.v.).</w:t>
      </w:r>
    </w:p>
    <w:p w14:paraId="3A233FE9" w14:textId="77777777" w:rsidR="0077308E" w:rsidRDefault="0077308E" w:rsidP="00773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p.182)</w:t>
      </w:r>
    </w:p>
    <w:p w14:paraId="7557ABE7" w14:textId="77777777" w:rsidR="0077308E" w:rsidRDefault="0077308E" w:rsidP="0077308E">
      <w:pPr>
        <w:pStyle w:val="NoSpacing"/>
        <w:rPr>
          <w:rFonts w:cs="Times New Roman"/>
          <w:szCs w:val="24"/>
        </w:rPr>
      </w:pPr>
    </w:p>
    <w:p w14:paraId="3F6AAA17" w14:textId="77777777" w:rsidR="0077308E" w:rsidRDefault="0077308E" w:rsidP="0077308E">
      <w:pPr>
        <w:pStyle w:val="NoSpacing"/>
        <w:rPr>
          <w:rFonts w:cs="Times New Roman"/>
          <w:szCs w:val="24"/>
        </w:rPr>
      </w:pPr>
    </w:p>
    <w:p w14:paraId="7A0C00DB" w14:textId="77777777" w:rsidR="0077308E" w:rsidRDefault="0077308E" w:rsidP="00773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Aug.1438</w:t>
      </w:r>
      <w:r>
        <w:rPr>
          <w:rFonts w:cs="Times New Roman"/>
          <w:szCs w:val="24"/>
        </w:rPr>
        <w:tab/>
        <w:t>Administration of his lands and possessions was granted.  (ibid.)</w:t>
      </w:r>
    </w:p>
    <w:p w14:paraId="3989BCDB" w14:textId="77777777" w:rsidR="0077308E" w:rsidRDefault="0077308E" w:rsidP="0077308E">
      <w:pPr>
        <w:pStyle w:val="NoSpacing"/>
        <w:rPr>
          <w:rFonts w:cs="Times New Roman"/>
          <w:szCs w:val="24"/>
        </w:rPr>
      </w:pPr>
    </w:p>
    <w:p w14:paraId="741EFB97" w14:textId="77777777" w:rsidR="0077308E" w:rsidRDefault="0077308E" w:rsidP="0077308E">
      <w:pPr>
        <w:pStyle w:val="NoSpacing"/>
        <w:rPr>
          <w:rFonts w:cs="Times New Roman"/>
          <w:szCs w:val="24"/>
        </w:rPr>
      </w:pPr>
    </w:p>
    <w:p w14:paraId="63A6CE7C" w14:textId="77777777" w:rsidR="0077308E" w:rsidRDefault="0077308E" w:rsidP="00773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69C886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11429" w14:textId="77777777" w:rsidR="0077308E" w:rsidRDefault="0077308E" w:rsidP="009139A6">
      <w:r>
        <w:separator/>
      </w:r>
    </w:p>
  </w:endnote>
  <w:endnote w:type="continuationSeparator" w:id="0">
    <w:p w14:paraId="1A1343AB" w14:textId="77777777" w:rsidR="0077308E" w:rsidRDefault="007730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07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34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AD6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167E2" w14:textId="77777777" w:rsidR="0077308E" w:rsidRDefault="0077308E" w:rsidP="009139A6">
      <w:r>
        <w:separator/>
      </w:r>
    </w:p>
  </w:footnote>
  <w:footnote w:type="continuationSeparator" w:id="0">
    <w:p w14:paraId="2B71A59B" w14:textId="77777777" w:rsidR="0077308E" w:rsidRDefault="007730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99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B5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78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8E"/>
    <w:rsid w:val="000666E0"/>
    <w:rsid w:val="002510B7"/>
    <w:rsid w:val="00270799"/>
    <w:rsid w:val="00464D0F"/>
    <w:rsid w:val="005C130B"/>
    <w:rsid w:val="0077308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B567"/>
  <w15:chartTrackingRefBased/>
  <w15:docId w15:val="{A41894FE-E3D6-4933-9FCE-66D5F0E8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2025-01-01T19:19:00Z</dcterms:created>
  <dcterms:modified xsi:type="dcterms:W3CDTF">2025-01-01T19:21:00Z</dcterms:modified>
</cp:coreProperties>
</file>