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914BF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Ellen WETELAY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436DA4A6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60525629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51C04546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582E7B39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John, glover(q.v.).   [? John </w:t>
      </w:r>
      <w:proofErr w:type="spellStart"/>
      <w:r>
        <w:rPr>
          <w:rFonts w:cs="Times New Roman"/>
          <w:szCs w:val="24"/>
        </w:rPr>
        <w:t>Wetelay</w:t>
      </w:r>
      <w:proofErr w:type="spellEnd"/>
      <w:r>
        <w:rPr>
          <w:rFonts w:cs="Times New Roman"/>
          <w:szCs w:val="24"/>
        </w:rPr>
        <w:t>, junior(q.v.</w:t>
      </w:r>
      <w:proofErr w:type="gramStart"/>
      <w:r>
        <w:rPr>
          <w:rFonts w:cs="Times New Roman"/>
          <w:szCs w:val="24"/>
        </w:rPr>
        <w:t>) ]</w:t>
      </w:r>
      <w:proofErr w:type="gramEnd"/>
    </w:p>
    <w:p w14:paraId="0A3A3006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75510262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3FD5703F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7A400A75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Aug.1429</w:t>
      </w:r>
      <w:r>
        <w:rPr>
          <w:rFonts w:cs="Times New Roman"/>
          <w:szCs w:val="24"/>
        </w:rPr>
        <w:tab/>
        <w:t>She made her Will.   (ibid.)</w:t>
      </w:r>
    </w:p>
    <w:p w14:paraId="05DE2816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</w:t>
      </w:r>
      <w:r>
        <w:rPr>
          <w:rFonts w:cs="Times New Roman"/>
          <w:szCs w:val="24"/>
        </w:rPr>
        <w:tab/>
        <w:t>Probate of her Will.   (ibid.)</w:t>
      </w:r>
    </w:p>
    <w:p w14:paraId="36B497F4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49363BD0" w14:textId="77777777" w:rsidR="00FB6A23" w:rsidRDefault="00FB6A23" w:rsidP="00FB6A23">
      <w:pPr>
        <w:pStyle w:val="NoSpacing"/>
        <w:rPr>
          <w:rFonts w:cs="Times New Roman"/>
          <w:szCs w:val="24"/>
        </w:rPr>
      </w:pPr>
    </w:p>
    <w:p w14:paraId="40A1820A" w14:textId="77777777" w:rsidR="00FB6A23" w:rsidRDefault="00FB6A23" w:rsidP="00FB6A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98822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BF39" w14:textId="77777777" w:rsidR="00FB6A23" w:rsidRDefault="00FB6A23" w:rsidP="009139A6">
      <w:r>
        <w:separator/>
      </w:r>
    </w:p>
  </w:endnote>
  <w:endnote w:type="continuationSeparator" w:id="0">
    <w:p w14:paraId="6B72DA43" w14:textId="77777777" w:rsidR="00FB6A23" w:rsidRDefault="00FB6A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0A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85E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A7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4AA9" w14:textId="77777777" w:rsidR="00FB6A23" w:rsidRDefault="00FB6A23" w:rsidP="009139A6">
      <w:r>
        <w:separator/>
      </w:r>
    </w:p>
  </w:footnote>
  <w:footnote w:type="continuationSeparator" w:id="0">
    <w:p w14:paraId="59FB5C55" w14:textId="77777777" w:rsidR="00FB6A23" w:rsidRDefault="00FB6A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2D8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0F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9C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23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A255"/>
  <w15:chartTrackingRefBased/>
  <w15:docId w15:val="{BD53FB8D-0FCF-496B-A9DA-45F0870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2025-01-01T19:13:00Z</dcterms:created>
  <dcterms:modified xsi:type="dcterms:W3CDTF">2025-01-01T19:14:00Z</dcterms:modified>
</cp:coreProperties>
</file>