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CBC3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WETELAY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d.1445)</w:t>
      </w:r>
    </w:p>
    <w:p w14:paraId="5177E6BC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Glover.</w:t>
      </w:r>
    </w:p>
    <w:p w14:paraId="7FDB8D8A" w14:textId="77777777" w:rsidR="00B553C6" w:rsidRDefault="00B553C6" w:rsidP="00B553C6">
      <w:pPr>
        <w:pStyle w:val="NoSpacing"/>
        <w:rPr>
          <w:rFonts w:cs="Times New Roman"/>
          <w:szCs w:val="24"/>
        </w:rPr>
      </w:pPr>
    </w:p>
    <w:p w14:paraId="24D1DFC5" w14:textId="77777777" w:rsidR="00B553C6" w:rsidRDefault="00B553C6" w:rsidP="00B553C6">
      <w:pPr>
        <w:pStyle w:val="NoSpacing"/>
        <w:rPr>
          <w:rFonts w:cs="Times New Roman"/>
          <w:szCs w:val="24"/>
        </w:rPr>
      </w:pPr>
    </w:p>
    <w:p w14:paraId="22824D21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Amoria(q.v.)</w:t>
      </w:r>
    </w:p>
    <w:p w14:paraId="7BD5A62E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p.182)</w:t>
      </w:r>
    </w:p>
    <w:p w14:paraId="4E551F95" w14:textId="77777777" w:rsidR="00B553C6" w:rsidRDefault="00B553C6" w:rsidP="00B553C6">
      <w:pPr>
        <w:pStyle w:val="NoSpacing"/>
        <w:rPr>
          <w:rFonts w:cs="Times New Roman"/>
          <w:szCs w:val="24"/>
        </w:rPr>
      </w:pPr>
    </w:p>
    <w:p w14:paraId="32A96E1F" w14:textId="77777777" w:rsidR="00B553C6" w:rsidRDefault="00B553C6" w:rsidP="00B553C6">
      <w:pPr>
        <w:pStyle w:val="NoSpacing"/>
        <w:rPr>
          <w:rFonts w:cs="Times New Roman"/>
          <w:szCs w:val="24"/>
        </w:rPr>
      </w:pPr>
    </w:p>
    <w:p w14:paraId="28F270AF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Oct.1445</w:t>
      </w:r>
      <w:r>
        <w:rPr>
          <w:rFonts w:cs="Times New Roman"/>
          <w:szCs w:val="24"/>
        </w:rPr>
        <w:tab/>
        <w:t>He made his Will.   (ibid.)</w:t>
      </w:r>
    </w:p>
    <w:p w14:paraId="77D99FBF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Nov.</w:t>
      </w:r>
      <w:r>
        <w:rPr>
          <w:rFonts w:cs="Times New Roman"/>
          <w:szCs w:val="24"/>
        </w:rPr>
        <w:tab/>
        <w:t>Probate of her Will.   (ibid.)</w:t>
      </w:r>
    </w:p>
    <w:p w14:paraId="72D248BC" w14:textId="77777777" w:rsidR="00B553C6" w:rsidRDefault="00B553C6" w:rsidP="00B553C6">
      <w:pPr>
        <w:pStyle w:val="NoSpacing"/>
        <w:rPr>
          <w:rFonts w:cs="Times New Roman"/>
          <w:szCs w:val="24"/>
        </w:rPr>
      </w:pPr>
    </w:p>
    <w:p w14:paraId="083D594C" w14:textId="77777777" w:rsidR="00B553C6" w:rsidRDefault="00B553C6" w:rsidP="00B553C6">
      <w:pPr>
        <w:pStyle w:val="NoSpacing"/>
        <w:rPr>
          <w:rFonts w:cs="Times New Roman"/>
          <w:szCs w:val="24"/>
        </w:rPr>
      </w:pPr>
    </w:p>
    <w:p w14:paraId="34977BF9" w14:textId="77777777" w:rsidR="00B553C6" w:rsidRDefault="00B553C6" w:rsidP="00B553C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January 2025</w:t>
      </w:r>
    </w:p>
    <w:p w14:paraId="11B7FC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CFB8F" w14:textId="77777777" w:rsidR="00B553C6" w:rsidRDefault="00B553C6" w:rsidP="009139A6">
      <w:r>
        <w:separator/>
      </w:r>
    </w:p>
  </w:endnote>
  <w:endnote w:type="continuationSeparator" w:id="0">
    <w:p w14:paraId="0E8EAEA6" w14:textId="77777777" w:rsidR="00B553C6" w:rsidRDefault="00B553C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8E0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A524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C3E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2D18B" w14:textId="77777777" w:rsidR="00B553C6" w:rsidRDefault="00B553C6" w:rsidP="009139A6">
      <w:r>
        <w:separator/>
      </w:r>
    </w:p>
  </w:footnote>
  <w:footnote w:type="continuationSeparator" w:id="0">
    <w:p w14:paraId="45D1697A" w14:textId="77777777" w:rsidR="00B553C6" w:rsidRDefault="00B553C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B69C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4E53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AA28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3C6"/>
    <w:rsid w:val="000666E0"/>
    <w:rsid w:val="002510B7"/>
    <w:rsid w:val="00270799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553C6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C04F5"/>
  <w15:chartTrackingRefBased/>
  <w15:docId w15:val="{25950FEE-129F-471B-9A90-86A6F8B6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2025-01-01T19:15:00Z</dcterms:created>
  <dcterms:modified xsi:type="dcterms:W3CDTF">2025-01-01T19:15:00Z</dcterms:modified>
</cp:coreProperties>
</file>