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AF74F" w14:textId="77777777" w:rsidR="004963E9" w:rsidRDefault="004963E9" w:rsidP="004963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WETON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d.ca.1426)</w:t>
      </w:r>
    </w:p>
    <w:p w14:paraId="1CCE85D7" w14:textId="77777777" w:rsidR="004963E9" w:rsidRDefault="004963E9" w:rsidP="004963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Santon.</w:t>
      </w:r>
    </w:p>
    <w:p w14:paraId="39F15169" w14:textId="77777777" w:rsidR="004963E9" w:rsidRDefault="004963E9" w:rsidP="004963E9">
      <w:pPr>
        <w:pStyle w:val="NoSpacing"/>
        <w:rPr>
          <w:rFonts w:cs="Times New Roman"/>
          <w:szCs w:val="24"/>
        </w:rPr>
      </w:pPr>
    </w:p>
    <w:p w14:paraId="79CD0DD8" w14:textId="77777777" w:rsidR="004963E9" w:rsidRDefault="004963E9" w:rsidP="004963E9">
      <w:pPr>
        <w:pStyle w:val="NoSpacing"/>
        <w:rPr>
          <w:rFonts w:cs="Times New Roman"/>
          <w:szCs w:val="24"/>
        </w:rPr>
      </w:pPr>
    </w:p>
    <w:p w14:paraId="4A991C77" w14:textId="77777777" w:rsidR="004963E9" w:rsidRDefault="004963E9" w:rsidP="004963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Richard.</w:t>
      </w:r>
    </w:p>
    <w:p w14:paraId="6EE5EAF4" w14:textId="77777777" w:rsidR="004963E9" w:rsidRDefault="004963E9" w:rsidP="004963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(W.Y.R. p.182)</w:t>
      </w:r>
    </w:p>
    <w:p w14:paraId="057377CC" w14:textId="77777777" w:rsidR="004963E9" w:rsidRDefault="004963E9" w:rsidP="004963E9">
      <w:pPr>
        <w:pStyle w:val="NoSpacing"/>
        <w:rPr>
          <w:rFonts w:cs="Times New Roman"/>
          <w:szCs w:val="24"/>
        </w:rPr>
      </w:pPr>
    </w:p>
    <w:p w14:paraId="39C788FA" w14:textId="77777777" w:rsidR="004963E9" w:rsidRDefault="004963E9" w:rsidP="004963E9">
      <w:pPr>
        <w:pStyle w:val="NoSpacing"/>
        <w:rPr>
          <w:rFonts w:cs="Times New Roman"/>
          <w:szCs w:val="24"/>
        </w:rPr>
      </w:pPr>
    </w:p>
    <w:p w14:paraId="36DEBDAE" w14:textId="77777777" w:rsidR="004963E9" w:rsidRDefault="004963E9" w:rsidP="004963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7 Aug.1426</w:t>
      </w:r>
      <w:r>
        <w:rPr>
          <w:rFonts w:cs="Times New Roman"/>
          <w:szCs w:val="24"/>
        </w:rPr>
        <w:tab/>
        <w:t>Probate of her Will.   (ibid.)</w:t>
      </w:r>
    </w:p>
    <w:p w14:paraId="1A1F9467" w14:textId="77777777" w:rsidR="004963E9" w:rsidRDefault="004963E9" w:rsidP="004963E9">
      <w:pPr>
        <w:pStyle w:val="NoSpacing"/>
        <w:rPr>
          <w:rFonts w:cs="Times New Roman"/>
          <w:szCs w:val="24"/>
        </w:rPr>
      </w:pPr>
    </w:p>
    <w:p w14:paraId="488D053D" w14:textId="77777777" w:rsidR="004963E9" w:rsidRDefault="004963E9" w:rsidP="004963E9">
      <w:pPr>
        <w:pStyle w:val="NoSpacing"/>
        <w:rPr>
          <w:rFonts w:cs="Times New Roman"/>
          <w:szCs w:val="24"/>
        </w:rPr>
      </w:pPr>
    </w:p>
    <w:p w14:paraId="650EDC7C" w14:textId="77777777" w:rsidR="004963E9" w:rsidRDefault="004963E9" w:rsidP="004963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January 2025</w:t>
      </w:r>
    </w:p>
    <w:p w14:paraId="63A7F10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AD03D" w14:textId="77777777" w:rsidR="004963E9" w:rsidRDefault="004963E9" w:rsidP="009139A6">
      <w:r>
        <w:separator/>
      </w:r>
    </w:p>
  </w:endnote>
  <w:endnote w:type="continuationSeparator" w:id="0">
    <w:p w14:paraId="64C03F35" w14:textId="77777777" w:rsidR="004963E9" w:rsidRDefault="004963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7E3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74C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7F0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A78BA" w14:textId="77777777" w:rsidR="004963E9" w:rsidRDefault="004963E9" w:rsidP="009139A6">
      <w:r>
        <w:separator/>
      </w:r>
    </w:p>
  </w:footnote>
  <w:footnote w:type="continuationSeparator" w:id="0">
    <w:p w14:paraId="5E4E1A06" w14:textId="77777777" w:rsidR="004963E9" w:rsidRDefault="004963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DFC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ADA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309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E9"/>
    <w:rsid w:val="000666E0"/>
    <w:rsid w:val="002510B7"/>
    <w:rsid w:val="00270799"/>
    <w:rsid w:val="00464D0F"/>
    <w:rsid w:val="004963E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929EB"/>
  <w15:chartTrackingRefBased/>
  <w15:docId w15:val="{A97A60B6-B664-49A6-91CA-2D175B8C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2025-01-02T22:02:00Z</dcterms:created>
  <dcterms:modified xsi:type="dcterms:W3CDTF">2025-01-02T22:03:00Z</dcterms:modified>
</cp:coreProperties>
</file>