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24985" w14:textId="77777777" w:rsidR="00EE6EBF" w:rsidRDefault="00EE6EBF" w:rsidP="00EE6E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WETTWANG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d.ca.1474)</w:t>
      </w:r>
    </w:p>
    <w:p w14:paraId="2AEB5519" w14:textId="77777777" w:rsidR="00EE6EBF" w:rsidRDefault="00EE6EBF" w:rsidP="00EE6E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New </w:t>
      </w:r>
      <w:proofErr w:type="spellStart"/>
      <w:r>
        <w:rPr>
          <w:rFonts w:cs="Times New Roman"/>
          <w:szCs w:val="24"/>
        </w:rPr>
        <w:t>Malton</w:t>
      </w:r>
      <w:proofErr w:type="spellEnd"/>
      <w:r>
        <w:rPr>
          <w:rFonts w:cs="Times New Roman"/>
          <w:szCs w:val="24"/>
        </w:rPr>
        <w:t>, Yorkshire.</w:t>
      </w:r>
    </w:p>
    <w:p w14:paraId="212C7B7F" w14:textId="77777777" w:rsidR="00EE6EBF" w:rsidRDefault="00EE6EBF" w:rsidP="00EE6EBF">
      <w:pPr>
        <w:pStyle w:val="NoSpacing"/>
        <w:rPr>
          <w:rFonts w:cs="Times New Roman"/>
          <w:szCs w:val="24"/>
        </w:rPr>
      </w:pPr>
    </w:p>
    <w:p w14:paraId="428A81B1" w14:textId="77777777" w:rsidR="00EE6EBF" w:rsidRDefault="00EE6EBF" w:rsidP="00EE6EBF">
      <w:pPr>
        <w:pStyle w:val="NoSpacing"/>
        <w:rPr>
          <w:rFonts w:cs="Times New Roman"/>
          <w:szCs w:val="24"/>
        </w:rPr>
      </w:pPr>
    </w:p>
    <w:p w14:paraId="569E32E0" w14:textId="77777777" w:rsidR="00EE6EBF" w:rsidRDefault="00EE6EBF" w:rsidP="00EE6E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1 Jun.1474</w:t>
      </w:r>
      <w:r>
        <w:rPr>
          <w:rFonts w:cs="Times New Roman"/>
          <w:szCs w:val="24"/>
        </w:rPr>
        <w:tab/>
        <w:t>Probate of his Will.   (W.Y.R. p.182)</w:t>
      </w:r>
    </w:p>
    <w:p w14:paraId="0E129179" w14:textId="77777777" w:rsidR="00EE6EBF" w:rsidRDefault="00EE6EBF" w:rsidP="00EE6EBF">
      <w:pPr>
        <w:pStyle w:val="NoSpacing"/>
        <w:rPr>
          <w:rFonts w:cs="Times New Roman"/>
          <w:szCs w:val="24"/>
        </w:rPr>
      </w:pPr>
    </w:p>
    <w:p w14:paraId="7963771E" w14:textId="77777777" w:rsidR="00EE6EBF" w:rsidRDefault="00EE6EBF" w:rsidP="00EE6EBF">
      <w:pPr>
        <w:pStyle w:val="NoSpacing"/>
        <w:rPr>
          <w:rFonts w:cs="Times New Roman"/>
          <w:szCs w:val="24"/>
        </w:rPr>
      </w:pPr>
    </w:p>
    <w:p w14:paraId="77DDA185" w14:textId="77777777" w:rsidR="00EE6EBF" w:rsidRDefault="00EE6EBF" w:rsidP="00EE6E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2025</w:t>
      </w:r>
    </w:p>
    <w:p w14:paraId="61E15A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E1025" w14:textId="77777777" w:rsidR="00EE6EBF" w:rsidRDefault="00EE6EBF" w:rsidP="009139A6">
      <w:r>
        <w:separator/>
      </w:r>
    </w:p>
  </w:endnote>
  <w:endnote w:type="continuationSeparator" w:id="0">
    <w:p w14:paraId="0FEF5936" w14:textId="77777777" w:rsidR="00EE6EBF" w:rsidRDefault="00EE6E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2AE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9E0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2D1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77BB3" w14:textId="77777777" w:rsidR="00EE6EBF" w:rsidRDefault="00EE6EBF" w:rsidP="009139A6">
      <w:r>
        <w:separator/>
      </w:r>
    </w:p>
  </w:footnote>
  <w:footnote w:type="continuationSeparator" w:id="0">
    <w:p w14:paraId="385EC722" w14:textId="77777777" w:rsidR="00EE6EBF" w:rsidRDefault="00EE6E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54B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37A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51B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BF"/>
    <w:rsid w:val="000666E0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E6EBF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7350"/>
  <w15:chartTrackingRefBased/>
  <w15:docId w15:val="{729559D1-C54B-47D3-A587-4BD1BA88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2025-01-03T18:09:00Z</dcterms:created>
  <dcterms:modified xsi:type="dcterms:W3CDTF">2025-01-03T18:09:00Z</dcterms:modified>
</cp:coreProperties>
</file>