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3E2C0D0" w14:textId="77777777" w:rsidR="001C4C81" w:rsidRDefault="001C4C81" w:rsidP="001C4C81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  <w:u w:val="single"/>
        </w:rPr>
        <w:t>Roger WEYLE</w:t>
      </w:r>
      <w:r>
        <w:rPr>
          <w:rFonts w:cs="Times New Roman"/>
          <w:szCs w:val="24"/>
        </w:rPr>
        <w:t xml:space="preserve">   </w:t>
      </w:r>
      <w:proofErr w:type="gramStart"/>
      <w:r>
        <w:rPr>
          <w:rFonts w:cs="Times New Roman"/>
          <w:szCs w:val="24"/>
        </w:rPr>
        <w:t xml:space="preserve">   (</w:t>
      </w:r>
      <w:proofErr w:type="gramEnd"/>
      <w:r>
        <w:rPr>
          <w:rFonts w:cs="Times New Roman"/>
          <w:szCs w:val="24"/>
        </w:rPr>
        <w:t>d.1408)</w:t>
      </w:r>
    </w:p>
    <w:p w14:paraId="0D0BD30B" w14:textId="77777777" w:rsidR="001C4C81" w:rsidRDefault="001C4C81" w:rsidP="001C4C81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of York.</w:t>
      </w:r>
    </w:p>
    <w:p w14:paraId="19ABFA8E" w14:textId="77777777" w:rsidR="001C4C81" w:rsidRDefault="001C4C81" w:rsidP="001C4C81">
      <w:pPr>
        <w:pStyle w:val="NoSpacing"/>
        <w:rPr>
          <w:rFonts w:cs="Times New Roman"/>
          <w:szCs w:val="24"/>
        </w:rPr>
      </w:pPr>
    </w:p>
    <w:p w14:paraId="75B7DDD8" w14:textId="77777777" w:rsidR="001C4C81" w:rsidRDefault="001C4C81" w:rsidP="001C4C81">
      <w:pPr>
        <w:pStyle w:val="NoSpacing"/>
        <w:rPr>
          <w:rFonts w:cs="Times New Roman"/>
          <w:szCs w:val="24"/>
        </w:rPr>
      </w:pPr>
    </w:p>
    <w:p w14:paraId="29C69384" w14:textId="77777777" w:rsidR="001C4C81" w:rsidRDefault="001C4C81" w:rsidP="001C4C81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28 Jul.</w:t>
      </w:r>
      <w:r>
        <w:rPr>
          <w:rFonts w:cs="Times New Roman"/>
          <w:szCs w:val="24"/>
        </w:rPr>
        <w:tab/>
        <w:t>1408</w:t>
      </w:r>
      <w:r>
        <w:rPr>
          <w:rFonts w:cs="Times New Roman"/>
          <w:szCs w:val="24"/>
        </w:rPr>
        <w:tab/>
        <w:t>He made his Will.   (W.Y.R. p.182)</w:t>
      </w:r>
    </w:p>
    <w:p w14:paraId="42160618" w14:textId="77777777" w:rsidR="001C4C81" w:rsidRDefault="001C4C81" w:rsidP="001C4C81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30 Jul.</w:t>
      </w: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>Probate of his Will.   (ibid.)</w:t>
      </w:r>
    </w:p>
    <w:p w14:paraId="61F4AA12" w14:textId="77777777" w:rsidR="001C4C81" w:rsidRDefault="001C4C81" w:rsidP="001C4C81">
      <w:pPr>
        <w:pStyle w:val="NoSpacing"/>
        <w:rPr>
          <w:rFonts w:cs="Times New Roman"/>
          <w:szCs w:val="24"/>
        </w:rPr>
      </w:pPr>
    </w:p>
    <w:p w14:paraId="022D6F33" w14:textId="77777777" w:rsidR="001C4C81" w:rsidRDefault="001C4C81" w:rsidP="001C4C81">
      <w:pPr>
        <w:pStyle w:val="NoSpacing"/>
        <w:rPr>
          <w:rFonts w:cs="Times New Roman"/>
          <w:szCs w:val="24"/>
        </w:rPr>
      </w:pPr>
    </w:p>
    <w:p w14:paraId="240FB844" w14:textId="77777777" w:rsidR="001C4C81" w:rsidRDefault="001C4C81" w:rsidP="001C4C81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3 January 2025</w:t>
      </w:r>
    </w:p>
    <w:p w14:paraId="2FF2BF43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48862AA" w14:textId="77777777" w:rsidR="001C4C81" w:rsidRDefault="001C4C81" w:rsidP="009139A6">
      <w:r>
        <w:separator/>
      </w:r>
    </w:p>
  </w:endnote>
  <w:endnote w:type="continuationSeparator" w:id="0">
    <w:p w14:paraId="67A2834D" w14:textId="77777777" w:rsidR="001C4C81" w:rsidRDefault="001C4C81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3C24F81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ED89567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</w:t>
    </w:r>
    <w:proofErr w:type="gramStart"/>
    <w:r w:rsidRPr="009139A6">
      <w:rPr>
        <w:rFonts w:cs="Times New Roman"/>
      </w:rPr>
      <w:t>S.Rogers</w:t>
    </w:r>
    <w:proofErr w:type="spellEnd"/>
    <w:proofErr w:type="gram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91A8E69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4FA2B58" w14:textId="77777777" w:rsidR="001C4C81" w:rsidRDefault="001C4C81" w:rsidP="009139A6">
      <w:r>
        <w:separator/>
      </w:r>
    </w:p>
  </w:footnote>
  <w:footnote w:type="continuationSeparator" w:id="0">
    <w:p w14:paraId="2BE06FE3" w14:textId="77777777" w:rsidR="001C4C81" w:rsidRDefault="001C4C81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B682870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BE19E7E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BCEEADC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4C81"/>
    <w:rsid w:val="000666E0"/>
    <w:rsid w:val="001C4C81"/>
    <w:rsid w:val="002510B7"/>
    <w:rsid w:val="00270799"/>
    <w:rsid w:val="004731EC"/>
    <w:rsid w:val="005C130B"/>
    <w:rsid w:val="00826F5C"/>
    <w:rsid w:val="009139A6"/>
    <w:rsid w:val="009411C2"/>
    <w:rsid w:val="009448BB"/>
    <w:rsid w:val="00947624"/>
    <w:rsid w:val="00A3176C"/>
    <w:rsid w:val="00AE65F8"/>
    <w:rsid w:val="00BA00AB"/>
    <w:rsid w:val="00C71834"/>
    <w:rsid w:val="00CB4ED9"/>
    <w:rsid w:val="00E61DA6"/>
    <w:rsid w:val="00EB3209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04572A7"/>
  <w15:chartTrackingRefBased/>
  <w15:docId w15:val="{44B7C6CE-9D38-46A3-BB95-7E103B61E2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1</TotalTime>
  <Pages>1</Pages>
  <Words>21</Words>
  <Characters>122</Characters>
  <Application>Microsoft Office Word</Application>
  <DocSecurity>0</DocSecurity>
  <Lines>1</Lines>
  <Paragraphs>1</Paragraphs>
  <ScaleCrop>false</ScaleCrop>
  <Company/>
  <LinksUpToDate>false</LinksUpToDate>
  <CharactersWithSpaces>142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2025-01-03T18:10:00Z</dcterms:created>
  <dcterms:modified xsi:type="dcterms:W3CDTF">2025-01-03T18:11:00Z</dcterms:modified>
</cp:coreProperties>
</file>