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43DFB" w14:textId="77777777" w:rsidR="0010344F" w:rsidRDefault="0010344F" w:rsidP="001034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Philip WEYMAKER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fl.1446)</w:t>
      </w:r>
    </w:p>
    <w:p w14:paraId="60DAA5B7" w14:textId="77777777" w:rsidR="0010344F" w:rsidRDefault="0010344F" w:rsidP="001034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Shaftesbury. </w:t>
      </w:r>
    </w:p>
    <w:p w14:paraId="3F144E06" w14:textId="77777777" w:rsidR="0010344F" w:rsidRDefault="0010344F" w:rsidP="0010344F">
      <w:pPr>
        <w:pStyle w:val="NoSpacing"/>
        <w:rPr>
          <w:rFonts w:cs="Times New Roman"/>
          <w:szCs w:val="24"/>
        </w:rPr>
      </w:pPr>
    </w:p>
    <w:p w14:paraId="09020F47" w14:textId="77777777" w:rsidR="0010344F" w:rsidRDefault="0010344F" w:rsidP="0010344F">
      <w:pPr>
        <w:pStyle w:val="NoSpacing"/>
        <w:rPr>
          <w:rFonts w:cs="Times New Roman"/>
          <w:szCs w:val="24"/>
        </w:rPr>
      </w:pPr>
    </w:p>
    <w:p w14:paraId="2F10DB21" w14:textId="77777777" w:rsidR="0010344F" w:rsidRDefault="0010344F" w:rsidP="001034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>He and Walter Sylke(q.v.) were elected Coroners.</w:t>
      </w:r>
    </w:p>
    <w:p w14:paraId="34B34DA4" w14:textId="77777777" w:rsidR="0010344F" w:rsidRDefault="0010344F" w:rsidP="0010344F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Municipal Records of the Borough of Shaftesbury” by Charles Herbert Mayo, pub. </w:t>
      </w:r>
      <w:proofErr w:type="spellStart"/>
      <w:r>
        <w:rPr>
          <w:rFonts w:cs="Times New Roman"/>
          <w:szCs w:val="24"/>
        </w:rPr>
        <w:t>J.</w:t>
      </w:r>
      <w:proofErr w:type="gramStart"/>
      <w:r>
        <w:rPr>
          <w:rFonts w:cs="Times New Roman"/>
          <w:szCs w:val="24"/>
        </w:rPr>
        <w:t>C.Sawtell</w:t>
      </w:r>
      <w:proofErr w:type="spellEnd"/>
      <w:proofErr w:type="gramEnd"/>
      <w:r>
        <w:rPr>
          <w:rFonts w:cs="Times New Roman"/>
          <w:szCs w:val="24"/>
        </w:rPr>
        <w:t>, The Parade, Sherborne, 1889, p.20)</w:t>
      </w:r>
    </w:p>
    <w:p w14:paraId="5DB65F73" w14:textId="77777777" w:rsidR="0010344F" w:rsidRDefault="0010344F" w:rsidP="0010344F">
      <w:pPr>
        <w:pStyle w:val="NoSpacing"/>
        <w:rPr>
          <w:rFonts w:cs="Times New Roman"/>
          <w:szCs w:val="24"/>
        </w:rPr>
      </w:pPr>
    </w:p>
    <w:p w14:paraId="38789492" w14:textId="77777777" w:rsidR="0010344F" w:rsidRDefault="0010344F" w:rsidP="0010344F">
      <w:pPr>
        <w:pStyle w:val="NoSpacing"/>
        <w:rPr>
          <w:rFonts w:cs="Times New Roman"/>
          <w:szCs w:val="24"/>
        </w:rPr>
      </w:pPr>
    </w:p>
    <w:p w14:paraId="04E87E0F" w14:textId="77777777" w:rsidR="0010344F" w:rsidRDefault="0010344F" w:rsidP="001034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November 2024</w:t>
      </w:r>
    </w:p>
    <w:p w14:paraId="109033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11298" w14:textId="77777777" w:rsidR="0010344F" w:rsidRDefault="0010344F" w:rsidP="009139A6">
      <w:r>
        <w:separator/>
      </w:r>
    </w:p>
  </w:endnote>
  <w:endnote w:type="continuationSeparator" w:id="0">
    <w:p w14:paraId="049320F4" w14:textId="77777777" w:rsidR="0010344F" w:rsidRDefault="001034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729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20D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50B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0D84A" w14:textId="77777777" w:rsidR="0010344F" w:rsidRDefault="0010344F" w:rsidP="009139A6">
      <w:r>
        <w:separator/>
      </w:r>
    </w:p>
  </w:footnote>
  <w:footnote w:type="continuationSeparator" w:id="0">
    <w:p w14:paraId="76773B06" w14:textId="77777777" w:rsidR="0010344F" w:rsidRDefault="001034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DFC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27D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F72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4F"/>
    <w:rsid w:val="000666E0"/>
    <w:rsid w:val="0010344F"/>
    <w:rsid w:val="002510B7"/>
    <w:rsid w:val="00270799"/>
    <w:rsid w:val="0050233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C95AB"/>
  <w15:chartTrackingRefBased/>
  <w15:docId w15:val="{98F7A214-357F-4AF1-B00B-75DD248C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2024-11-23T20:00:00Z</dcterms:created>
  <dcterms:modified xsi:type="dcterms:W3CDTF">2024-11-23T20:01:00Z</dcterms:modified>
</cp:coreProperties>
</file>