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5D686" w14:textId="77777777" w:rsidR="00646C64" w:rsidRDefault="00646C64" w:rsidP="00646C64">
      <w:pPr>
        <w:pStyle w:val="NoSpacing"/>
      </w:pPr>
      <w:r>
        <w:rPr>
          <w:u w:val="single"/>
        </w:rPr>
        <w:t>Richard WHALLEY</w:t>
      </w:r>
      <w:r>
        <w:t xml:space="preserve">     </w:t>
      </w:r>
      <w:proofErr w:type="gramStart"/>
      <w:r>
        <w:t xml:space="preserve">   (</w:t>
      </w:r>
      <w:proofErr w:type="gramEnd"/>
      <w:r>
        <w:t>fl.1477)</w:t>
      </w:r>
    </w:p>
    <w:p w14:paraId="1773D150" w14:textId="77777777" w:rsidR="00646C64" w:rsidRDefault="00646C64" w:rsidP="00646C64">
      <w:pPr>
        <w:pStyle w:val="NoSpacing"/>
      </w:pPr>
      <w:r>
        <w:t xml:space="preserve">late of the parish of </w:t>
      </w:r>
      <w:proofErr w:type="spellStart"/>
      <w:proofErr w:type="gramStart"/>
      <w:r>
        <w:t>St.Clement</w:t>
      </w:r>
      <w:proofErr w:type="spellEnd"/>
      <w:proofErr w:type="gramEnd"/>
      <w:r>
        <w:t xml:space="preserve"> Danes, Middlesex. Gentleman.</w:t>
      </w:r>
    </w:p>
    <w:p w14:paraId="5131B37E" w14:textId="77777777" w:rsidR="00646C64" w:rsidRDefault="00646C64" w:rsidP="00646C64">
      <w:pPr>
        <w:pStyle w:val="NoSpacing"/>
      </w:pPr>
    </w:p>
    <w:p w14:paraId="7ABFC2E9" w14:textId="77777777" w:rsidR="00646C64" w:rsidRDefault="00646C64" w:rsidP="00646C64">
      <w:pPr>
        <w:pStyle w:val="NoSpacing"/>
      </w:pPr>
    </w:p>
    <w:p w14:paraId="29A55231" w14:textId="77777777" w:rsidR="00646C64" w:rsidRDefault="00646C64" w:rsidP="00646C64">
      <w:pPr>
        <w:pStyle w:val="NoSpacing"/>
      </w:pPr>
      <w:r>
        <w:t xml:space="preserve">  5 Jul.</w:t>
      </w:r>
      <w:r>
        <w:tab/>
        <w:t>1477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</w:t>
      </w:r>
    </w:p>
    <w:p w14:paraId="464EEADB" w14:textId="77777777" w:rsidR="00646C64" w:rsidRDefault="00646C64" w:rsidP="00646C64">
      <w:pPr>
        <w:pStyle w:val="NoSpacing"/>
      </w:pPr>
      <w:r>
        <w:tab/>
      </w:r>
      <w:r>
        <w:tab/>
        <w:t>(C.P.R. 1476-85 p.71)</w:t>
      </w:r>
    </w:p>
    <w:p w14:paraId="5C94B138" w14:textId="77777777" w:rsidR="00646C64" w:rsidRDefault="00646C64" w:rsidP="00646C64">
      <w:pPr>
        <w:pStyle w:val="NoSpacing"/>
      </w:pPr>
    </w:p>
    <w:p w14:paraId="4F5F8D21" w14:textId="77777777" w:rsidR="00646C64" w:rsidRDefault="00646C64" w:rsidP="00646C64">
      <w:pPr>
        <w:pStyle w:val="NoSpacing"/>
      </w:pPr>
    </w:p>
    <w:p w14:paraId="1FB61863" w14:textId="77777777" w:rsidR="00646C64" w:rsidRDefault="00646C64" w:rsidP="00646C64">
      <w:pPr>
        <w:pStyle w:val="NoSpacing"/>
      </w:pPr>
      <w:r>
        <w:t>18 October 2024</w:t>
      </w:r>
    </w:p>
    <w:p w14:paraId="47D210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FA16C" w14:textId="77777777" w:rsidR="00646C64" w:rsidRDefault="00646C64" w:rsidP="009139A6">
      <w:r>
        <w:separator/>
      </w:r>
    </w:p>
  </w:endnote>
  <w:endnote w:type="continuationSeparator" w:id="0">
    <w:p w14:paraId="4D0BCCF2" w14:textId="77777777" w:rsidR="00646C64" w:rsidRDefault="00646C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60B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D53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40D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922FE" w14:textId="77777777" w:rsidR="00646C64" w:rsidRDefault="00646C64" w:rsidP="009139A6">
      <w:r>
        <w:separator/>
      </w:r>
    </w:p>
  </w:footnote>
  <w:footnote w:type="continuationSeparator" w:id="0">
    <w:p w14:paraId="3DC9C120" w14:textId="77777777" w:rsidR="00646C64" w:rsidRDefault="00646C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A17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3EE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7DB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64"/>
    <w:rsid w:val="000666E0"/>
    <w:rsid w:val="002510B7"/>
    <w:rsid w:val="00270799"/>
    <w:rsid w:val="00426115"/>
    <w:rsid w:val="005C130B"/>
    <w:rsid w:val="00646C6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2395"/>
  <w15:chartTrackingRefBased/>
  <w15:docId w15:val="{D68CD679-1EE0-4D64-BEE0-16D6CD6F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2024-10-24T08:23:00Z</dcterms:created>
  <dcterms:modified xsi:type="dcterms:W3CDTF">2024-10-24T08:24:00Z</dcterms:modified>
</cp:coreProperties>
</file>