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6FBFD" w14:textId="349CDEB7" w:rsidR="00BA00AB" w:rsidRDefault="001D0E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WHARF</w:t>
      </w:r>
      <w:r>
        <w:rPr>
          <w:rFonts w:cs="Times New Roman"/>
          <w:szCs w:val="24"/>
        </w:rPr>
        <w:t xml:space="preserve">       (d.1438)</w:t>
      </w:r>
    </w:p>
    <w:p w14:paraId="31437916" w14:textId="67C6E417" w:rsidR="001D0E15" w:rsidRDefault="001D0E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Widow.</w:t>
      </w:r>
    </w:p>
    <w:p w14:paraId="4AAFCCB7" w14:textId="77777777" w:rsidR="001D0E15" w:rsidRDefault="001D0E15" w:rsidP="009139A6">
      <w:pPr>
        <w:pStyle w:val="NoSpacing"/>
        <w:rPr>
          <w:rFonts w:cs="Times New Roman"/>
          <w:szCs w:val="24"/>
        </w:rPr>
      </w:pPr>
    </w:p>
    <w:p w14:paraId="1657033B" w14:textId="77777777" w:rsidR="001D0E15" w:rsidRDefault="001D0E15" w:rsidP="009139A6">
      <w:pPr>
        <w:pStyle w:val="NoSpacing"/>
        <w:rPr>
          <w:rFonts w:cs="Times New Roman"/>
          <w:szCs w:val="24"/>
        </w:rPr>
      </w:pPr>
    </w:p>
    <w:p w14:paraId="281E63CB" w14:textId="72FC7592" w:rsidR="001D0E15" w:rsidRDefault="001D0E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 Bromfeld.     (W.Y.R. p.182)</w:t>
      </w:r>
    </w:p>
    <w:p w14:paraId="4B881005" w14:textId="77777777" w:rsidR="001D0E15" w:rsidRDefault="001D0E15" w:rsidP="009139A6">
      <w:pPr>
        <w:pStyle w:val="NoSpacing"/>
        <w:rPr>
          <w:rFonts w:cs="Times New Roman"/>
          <w:szCs w:val="24"/>
        </w:rPr>
      </w:pPr>
    </w:p>
    <w:p w14:paraId="28ACFE76" w14:textId="77777777" w:rsidR="001D0E15" w:rsidRDefault="001D0E15" w:rsidP="009139A6">
      <w:pPr>
        <w:pStyle w:val="NoSpacing"/>
        <w:rPr>
          <w:rFonts w:cs="Times New Roman"/>
          <w:szCs w:val="24"/>
        </w:rPr>
      </w:pPr>
    </w:p>
    <w:p w14:paraId="2153C648" w14:textId="24CA7A32" w:rsidR="001D0E15" w:rsidRDefault="001D0E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Mar.1438</w:t>
      </w:r>
      <w:r>
        <w:rPr>
          <w:rFonts w:cs="Times New Roman"/>
          <w:szCs w:val="24"/>
        </w:rPr>
        <w:tab/>
        <w:t>He made his Will.   (ibid.)</w:t>
      </w:r>
    </w:p>
    <w:p w14:paraId="593F748C" w14:textId="6DFD4F1A" w:rsidR="001D0E15" w:rsidRDefault="001D0E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Mar.</w:t>
      </w:r>
      <w:r>
        <w:rPr>
          <w:rFonts w:cs="Times New Roman"/>
          <w:szCs w:val="24"/>
        </w:rPr>
        <w:tab/>
        <w:t>Probate of his Will.    (ibid.)</w:t>
      </w:r>
    </w:p>
    <w:p w14:paraId="433AA184" w14:textId="77777777" w:rsidR="001D0E15" w:rsidRDefault="001D0E15" w:rsidP="009139A6">
      <w:pPr>
        <w:pStyle w:val="NoSpacing"/>
        <w:rPr>
          <w:rFonts w:cs="Times New Roman"/>
          <w:szCs w:val="24"/>
        </w:rPr>
      </w:pPr>
    </w:p>
    <w:p w14:paraId="7F46FE1D" w14:textId="77777777" w:rsidR="001D0E15" w:rsidRDefault="001D0E15" w:rsidP="009139A6">
      <w:pPr>
        <w:pStyle w:val="NoSpacing"/>
        <w:rPr>
          <w:rFonts w:cs="Times New Roman"/>
          <w:szCs w:val="24"/>
        </w:rPr>
      </w:pPr>
    </w:p>
    <w:p w14:paraId="5B654607" w14:textId="5CFE1F5D" w:rsidR="001D0E15" w:rsidRPr="001D0E15" w:rsidRDefault="001D0E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January 2025</w:t>
      </w:r>
    </w:p>
    <w:sectPr w:rsidR="001D0E15" w:rsidRPr="001D0E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F0281" w14:textId="77777777" w:rsidR="001D0E15" w:rsidRDefault="001D0E15" w:rsidP="009139A6">
      <w:r>
        <w:separator/>
      </w:r>
    </w:p>
  </w:endnote>
  <w:endnote w:type="continuationSeparator" w:id="0">
    <w:p w14:paraId="221B7059" w14:textId="77777777" w:rsidR="001D0E15" w:rsidRDefault="001D0E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3AC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21E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070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F0C3A" w14:textId="77777777" w:rsidR="001D0E15" w:rsidRDefault="001D0E15" w:rsidP="009139A6">
      <w:r>
        <w:separator/>
      </w:r>
    </w:p>
  </w:footnote>
  <w:footnote w:type="continuationSeparator" w:id="0">
    <w:p w14:paraId="3BCD4663" w14:textId="77777777" w:rsidR="001D0E15" w:rsidRDefault="001D0E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ADB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260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709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15"/>
    <w:rsid w:val="000666E0"/>
    <w:rsid w:val="001D0E1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D8320"/>
  <w15:chartTrackingRefBased/>
  <w15:docId w15:val="{7309A4B7-BE72-44E7-95BC-BB28BFBF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2025-01-07T19:52:00Z</dcterms:created>
  <dcterms:modified xsi:type="dcterms:W3CDTF">2025-01-07T20:01:00Z</dcterms:modified>
</cp:coreProperties>
</file>