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C4F5" w14:textId="64D8C996" w:rsidR="00BA00AB" w:rsidRDefault="00DA5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WHAROM</w:t>
      </w:r>
      <w:r>
        <w:rPr>
          <w:rFonts w:cs="Times New Roman"/>
          <w:szCs w:val="24"/>
        </w:rPr>
        <w:t xml:space="preserve">        (d.ca.1464)</w:t>
      </w:r>
    </w:p>
    <w:p w14:paraId="6AD057B5" w14:textId="76645685" w:rsidR="00DA5338" w:rsidRDefault="00DA5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Goldthorp, in the parish of Bolton on Dearn.</w:t>
      </w:r>
    </w:p>
    <w:p w14:paraId="09A5939B" w14:textId="77777777" w:rsidR="00DA5338" w:rsidRDefault="00DA5338" w:rsidP="009139A6">
      <w:pPr>
        <w:pStyle w:val="NoSpacing"/>
        <w:rPr>
          <w:rFonts w:cs="Times New Roman"/>
          <w:szCs w:val="24"/>
        </w:rPr>
      </w:pPr>
    </w:p>
    <w:p w14:paraId="48527E2E" w14:textId="77777777" w:rsidR="00DA5338" w:rsidRDefault="00DA5338" w:rsidP="009139A6">
      <w:pPr>
        <w:pStyle w:val="NoSpacing"/>
        <w:rPr>
          <w:rFonts w:cs="Times New Roman"/>
          <w:szCs w:val="24"/>
        </w:rPr>
      </w:pPr>
    </w:p>
    <w:p w14:paraId="0FAAA9AD" w14:textId="5B207AAE" w:rsidR="00DA5338" w:rsidRDefault="00DA5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Dec.1464</w:t>
      </w:r>
      <w:r>
        <w:rPr>
          <w:rFonts w:cs="Times New Roman"/>
          <w:szCs w:val="24"/>
        </w:rPr>
        <w:tab/>
        <w:t>Probate of his Will.   (W.Y.R. p.182)</w:t>
      </w:r>
    </w:p>
    <w:p w14:paraId="4E374D45" w14:textId="77777777" w:rsidR="00DA5338" w:rsidRDefault="00DA5338" w:rsidP="009139A6">
      <w:pPr>
        <w:pStyle w:val="NoSpacing"/>
        <w:rPr>
          <w:rFonts w:cs="Times New Roman"/>
          <w:szCs w:val="24"/>
        </w:rPr>
      </w:pPr>
    </w:p>
    <w:p w14:paraId="15A9E7D1" w14:textId="77777777" w:rsidR="00DA5338" w:rsidRDefault="00DA5338" w:rsidP="009139A6">
      <w:pPr>
        <w:pStyle w:val="NoSpacing"/>
        <w:rPr>
          <w:rFonts w:cs="Times New Roman"/>
          <w:szCs w:val="24"/>
        </w:rPr>
      </w:pPr>
    </w:p>
    <w:p w14:paraId="4E4DAB24" w14:textId="234AC152" w:rsidR="00DA5338" w:rsidRPr="00DA5338" w:rsidRDefault="00DA5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sectPr w:rsidR="00DA5338" w:rsidRPr="00DA5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2AB6" w14:textId="77777777" w:rsidR="00DA5338" w:rsidRDefault="00DA5338" w:rsidP="009139A6">
      <w:r>
        <w:separator/>
      </w:r>
    </w:p>
  </w:endnote>
  <w:endnote w:type="continuationSeparator" w:id="0">
    <w:p w14:paraId="0AD3B60C" w14:textId="77777777" w:rsidR="00DA5338" w:rsidRDefault="00DA53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D0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0D7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2D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E382" w14:textId="77777777" w:rsidR="00DA5338" w:rsidRDefault="00DA5338" w:rsidP="009139A6">
      <w:r>
        <w:separator/>
      </w:r>
    </w:p>
  </w:footnote>
  <w:footnote w:type="continuationSeparator" w:id="0">
    <w:p w14:paraId="2AC2508A" w14:textId="77777777" w:rsidR="00DA5338" w:rsidRDefault="00DA53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461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891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2BF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3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DA533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2385"/>
  <w15:chartTrackingRefBased/>
  <w15:docId w15:val="{03E724D0-F3A3-41B5-A2A4-E08F2C7C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2025-01-07T20:09:00Z</dcterms:created>
  <dcterms:modified xsi:type="dcterms:W3CDTF">2025-01-07T20:15:00Z</dcterms:modified>
</cp:coreProperties>
</file>