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E14A" w14:textId="7FDE56B8" w:rsidR="00BA00AB" w:rsidRDefault="00B42C2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Matilda WHAWEN</w:t>
      </w:r>
      <w:r>
        <w:rPr>
          <w:rFonts w:cs="Times New Roman"/>
          <w:szCs w:val="24"/>
        </w:rPr>
        <w:t xml:space="preserve">      (d.ca.1408)</w:t>
      </w:r>
    </w:p>
    <w:p w14:paraId="34B8DF01" w14:textId="43F4FFC3" w:rsidR="00B42C2C" w:rsidRDefault="00B42C2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Acaster Malbis.</w:t>
      </w:r>
    </w:p>
    <w:p w14:paraId="346D0960" w14:textId="77777777" w:rsidR="00B42C2C" w:rsidRDefault="00B42C2C" w:rsidP="009139A6">
      <w:pPr>
        <w:pStyle w:val="NoSpacing"/>
        <w:rPr>
          <w:rFonts w:cs="Times New Roman"/>
          <w:szCs w:val="24"/>
        </w:rPr>
      </w:pPr>
    </w:p>
    <w:p w14:paraId="5E924286" w14:textId="77777777" w:rsidR="00B42C2C" w:rsidRDefault="00B42C2C" w:rsidP="009139A6">
      <w:pPr>
        <w:pStyle w:val="NoSpacing"/>
        <w:rPr>
          <w:rFonts w:cs="Times New Roman"/>
          <w:szCs w:val="24"/>
        </w:rPr>
      </w:pPr>
    </w:p>
    <w:p w14:paraId="539EE09E" w14:textId="24D32880" w:rsidR="00B42C2C" w:rsidRDefault="00B42C2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Jul.1408</w:t>
      </w:r>
      <w:r>
        <w:rPr>
          <w:rFonts w:cs="Times New Roman"/>
          <w:szCs w:val="24"/>
        </w:rPr>
        <w:tab/>
        <w:t>Probate of her Will.   (W.Y.R. p.182)</w:t>
      </w:r>
    </w:p>
    <w:p w14:paraId="58A4A04D" w14:textId="77777777" w:rsidR="00B42C2C" w:rsidRDefault="00B42C2C" w:rsidP="009139A6">
      <w:pPr>
        <w:pStyle w:val="NoSpacing"/>
        <w:rPr>
          <w:rFonts w:cs="Times New Roman"/>
          <w:szCs w:val="24"/>
        </w:rPr>
      </w:pPr>
    </w:p>
    <w:p w14:paraId="1549922B" w14:textId="77777777" w:rsidR="00B42C2C" w:rsidRDefault="00B42C2C" w:rsidP="009139A6">
      <w:pPr>
        <w:pStyle w:val="NoSpacing"/>
        <w:rPr>
          <w:rFonts w:cs="Times New Roman"/>
          <w:szCs w:val="24"/>
        </w:rPr>
      </w:pPr>
    </w:p>
    <w:p w14:paraId="3F9D51E8" w14:textId="30B41ABA" w:rsidR="00B42C2C" w:rsidRPr="00B42C2C" w:rsidRDefault="00B42C2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2025</w:t>
      </w:r>
    </w:p>
    <w:sectPr w:rsidR="00B42C2C" w:rsidRPr="00B42C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1893" w14:textId="77777777" w:rsidR="00B42C2C" w:rsidRDefault="00B42C2C" w:rsidP="009139A6">
      <w:r>
        <w:separator/>
      </w:r>
    </w:p>
  </w:endnote>
  <w:endnote w:type="continuationSeparator" w:id="0">
    <w:p w14:paraId="198E943B" w14:textId="77777777" w:rsidR="00B42C2C" w:rsidRDefault="00B42C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30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E2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04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AA3B" w14:textId="77777777" w:rsidR="00B42C2C" w:rsidRDefault="00B42C2C" w:rsidP="009139A6">
      <w:r>
        <w:separator/>
      </w:r>
    </w:p>
  </w:footnote>
  <w:footnote w:type="continuationSeparator" w:id="0">
    <w:p w14:paraId="498679A6" w14:textId="77777777" w:rsidR="00B42C2C" w:rsidRDefault="00B42C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D7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E6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9A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2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42C2C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A627"/>
  <w15:chartTrackingRefBased/>
  <w15:docId w15:val="{1C18C089-78B8-4F98-AF3A-2B363EDE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2025-01-09T19:40:00Z</dcterms:created>
  <dcterms:modified xsi:type="dcterms:W3CDTF">2025-01-09T19:43:00Z</dcterms:modified>
</cp:coreProperties>
</file>