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CD0BF" w14:textId="77777777" w:rsidR="00412584" w:rsidRDefault="00412584" w:rsidP="004125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de WHELTYNGDON</w:t>
      </w:r>
      <w:r>
        <w:rPr>
          <w:rFonts w:cs="Times New Roman"/>
          <w:szCs w:val="24"/>
        </w:rPr>
        <w:t xml:space="preserve">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fl.1393)</w:t>
      </w:r>
    </w:p>
    <w:p w14:paraId="4EA0EC14" w14:textId="77777777" w:rsidR="00412584" w:rsidRDefault="00412584" w:rsidP="004125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E8D9A0E" w14:textId="77777777" w:rsidR="00412584" w:rsidRDefault="00412584" w:rsidP="00412584">
      <w:pPr>
        <w:pStyle w:val="NoSpacing"/>
        <w:rPr>
          <w:rFonts w:cs="Times New Roman"/>
          <w:szCs w:val="24"/>
        </w:rPr>
      </w:pPr>
    </w:p>
    <w:p w14:paraId="695BB5F1" w14:textId="77777777" w:rsidR="00412584" w:rsidRDefault="00412584" w:rsidP="00412584">
      <w:pPr>
        <w:pStyle w:val="NoSpacing"/>
        <w:rPr>
          <w:rFonts w:cs="Times New Roman"/>
          <w:szCs w:val="24"/>
        </w:rPr>
      </w:pPr>
    </w:p>
    <w:p w14:paraId="7E5FDADA" w14:textId="77777777" w:rsidR="00412584" w:rsidRDefault="00412584" w:rsidP="004125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1393</w:t>
      </w:r>
      <w:r>
        <w:rPr>
          <w:rFonts w:cs="Times New Roman"/>
          <w:szCs w:val="24"/>
        </w:rPr>
        <w:tab/>
        <w:t>Proctor.</w:t>
      </w:r>
    </w:p>
    <w:p w14:paraId="3E5BEA83" w14:textId="77777777" w:rsidR="00412584" w:rsidRDefault="00412584" w:rsidP="004125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p.268)</w:t>
      </w:r>
    </w:p>
    <w:p w14:paraId="67406D3E" w14:textId="77777777" w:rsidR="00412584" w:rsidRDefault="00412584" w:rsidP="00412584">
      <w:pPr>
        <w:pStyle w:val="NoSpacing"/>
        <w:rPr>
          <w:rFonts w:cs="Times New Roman"/>
          <w:szCs w:val="24"/>
        </w:rPr>
      </w:pPr>
    </w:p>
    <w:p w14:paraId="2DABD292" w14:textId="77777777" w:rsidR="00412584" w:rsidRDefault="00412584" w:rsidP="00412584">
      <w:pPr>
        <w:pStyle w:val="NoSpacing"/>
        <w:rPr>
          <w:rFonts w:cs="Times New Roman"/>
          <w:szCs w:val="24"/>
        </w:rPr>
      </w:pPr>
    </w:p>
    <w:p w14:paraId="33B9E5DC" w14:textId="77777777" w:rsidR="00412584" w:rsidRDefault="00412584" w:rsidP="0041258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74C53E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85D69" w14:textId="77777777" w:rsidR="00412584" w:rsidRDefault="00412584" w:rsidP="009139A6">
      <w:r>
        <w:separator/>
      </w:r>
    </w:p>
  </w:endnote>
  <w:endnote w:type="continuationSeparator" w:id="0">
    <w:p w14:paraId="2E801338" w14:textId="77777777" w:rsidR="00412584" w:rsidRDefault="004125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3C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8AA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7AB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689BD" w14:textId="77777777" w:rsidR="00412584" w:rsidRDefault="00412584" w:rsidP="009139A6">
      <w:r>
        <w:separator/>
      </w:r>
    </w:p>
  </w:footnote>
  <w:footnote w:type="continuationSeparator" w:id="0">
    <w:p w14:paraId="70A65C7C" w14:textId="77777777" w:rsidR="00412584" w:rsidRDefault="004125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84E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9E0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ACC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84"/>
    <w:rsid w:val="000666E0"/>
    <w:rsid w:val="002510B7"/>
    <w:rsid w:val="00270799"/>
    <w:rsid w:val="0041258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5DF3"/>
  <w15:chartTrackingRefBased/>
  <w15:docId w15:val="{4B7F8A3A-E2DC-4C7E-9D48-FEE8D02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2024-12-23T20:30:00Z</dcterms:created>
  <dcterms:modified xsi:type="dcterms:W3CDTF">2024-12-23T20:34:00Z</dcterms:modified>
</cp:coreProperties>
</file>