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849E8" w14:textId="77777777" w:rsidR="009B1302" w:rsidRDefault="009B1302" w:rsidP="009B1302">
      <w:pPr>
        <w:pStyle w:val="NoSpacing"/>
        <w:tabs>
          <w:tab w:val="left" w:pos="720"/>
        </w:tabs>
        <w:jc w:val="both"/>
      </w:pPr>
      <w:r>
        <w:rPr>
          <w:u w:val="single"/>
        </w:rPr>
        <w:t>Richard WHETHER</w:t>
      </w:r>
      <w:r>
        <w:t xml:space="preserve">    </w:t>
      </w:r>
      <w:proofErr w:type="gramStart"/>
      <w:r>
        <w:t xml:space="preserve">   (</w:t>
      </w:r>
      <w:proofErr w:type="gramEnd"/>
      <w:r>
        <w:t>fl.1492)</w:t>
      </w:r>
    </w:p>
    <w:p w14:paraId="5F581C60" w14:textId="77777777" w:rsidR="009B1302" w:rsidRDefault="009B1302" w:rsidP="009B1302">
      <w:pPr>
        <w:pStyle w:val="NoSpacing"/>
        <w:tabs>
          <w:tab w:val="left" w:pos="720"/>
        </w:tabs>
        <w:jc w:val="both"/>
      </w:pPr>
    </w:p>
    <w:p w14:paraId="52457992" w14:textId="77777777" w:rsidR="009B1302" w:rsidRDefault="009B1302" w:rsidP="009B1302">
      <w:pPr>
        <w:pStyle w:val="NoSpacing"/>
        <w:tabs>
          <w:tab w:val="left" w:pos="720"/>
        </w:tabs>
        <w:jc w:val="both"/>
      </w:pPr>
    </w:p>
    <w:p w14:paraId="4E55C90E" w14:textId="77777777" w:rsidR="009B1302" w:rsidRDefault="009B1302" w:rsidP="009B1302">
      <w:pPr>
        <w:pStyle w:val="NoSpacing"/>
        <w:tabs>
          <w:tab w:val="left" w:pos="720"/>
        </w:tabs>
        <w:jc w:val="both"/>
      </w:pPr>
      <w:r>
        <w:tab/>
        <w:t>1492</w:t>
      </w:r>
      <w:r>
        <w:tab/>
        <w:t xml:space="preserve">He made a plaint of debt against Alice </w:t>
      </w:r>
      <w:proofErr w:type="spellStart"/>
      <w:r>
        <w:t>Ednam</w:t>
      </w:r>
      <w:proofErr w:type="spellEnd"/>
      <w:r>
        <w:t xml:space="preserve"> of Coventry(q.v.) and</w:t>
      </w:r>
    </w:p>
    <w:p w14:paraId="4C0EF0F5" w14:textId="77777777" w:rsidR="009B1302" w:rsidRDefault="009B1302" w:rsidP="009B1302">
      <w:pPr>
        <w:pStyle w:val="NoSpacing"/>
        <w:tabs>
          <w:tab w:val="left" w:pos="720"/>
        </w:tabs>
        <w:jc w:val="both"/>
      </w:pPr>
      <w:r>
        <w:tab/>
      </w:r>
      <w:r>
        <w:tab/>
        <w:t xml:space="preserve">John </w:t>
      </w:r>
      <w:proofErr w:type="spellStart"/>
      <w:r>
        <w:t>Agranntoft</w:t>
      </w:r>
      <w:proofErr w:type="spellEnd"/>
      <w:r>
        <w:t xml:space="preserve"> of Wells, brasier(q.v.).</w:t>
      </w:r>
    </w:p>
    <w:p w14:paraId="743EBCCB" w14:textId="77777777" w:rsidR="009B1302" w:rsidRDefault="009B1302" w:rsidP="009B1302">
      <w:pPr>
        <w:pStyle w:val="NoSpacing"/>
        <w:tabs>
          <w:tab w:val="left" w:pos="720"/>
        </w:tabs>
        <w:jc w:val="both"/>
      </w:pPr>
      <w:r>
        <w:tab/>
      </w:r>
      <w:r>
        <w:tab/>
        <w:t xml:space="preserve"> ( </w:t>
      </w:r>
      <w:hyperlink r:id="rId6" w:history="1">
        <w:r w:rsidRPr="004137AA">
          <w:rPr>
            <w:rStyle w:val="Hyperlink"/>
          </w:rPr>
          <w:t>http://aalt.law.uh.edu/Indices/CP40Indices/CP40no919/CP40no919Pl.htm</w:t>
        </w:r>
      </w:hyperlink>
      <w:r>
        <w:t xml:space="preserve"> )</w:t>
      </w:r>
    </w:p>
    <w:p w14:paraId="25DDB720" w14:textId="77777777" w:rsidR="009B1302" w:rsidRDefault="009B1302" w:rsidP="009B1302">
      <w:pPr>
        <w:pStyle w:val="NoSpacing"/>
        <w:tabs>
          <w:tab w:val="left" w:pos="720"/>
        </w:tabs>
        <w:jc w:val="both"/>
      </w:pPr>
    </w:p>
    <w:p w14:paraId="45C7185F" w14:textId="77777777" w:rsidR="009B1302" w:rsidRDefault="009B1302" w:rsidP="009B1302">
      <w:pPr>
        <w:pStyle w:val="NoSpacing"/>
        <w:tabs>
          <w:tab w:val="left" w:pos="720"/>
        </w:tabs>
        <w:jc w:val="both"/>
      </w:pPr>
    </w:p>
    <w:p w14:paraId="01FED4E0" w14:textId="77777777" w:rsidR="009B1302" w:rsidRDefault="009B1302" w:rsidP="009B1302">
      <w:pPr>
        <w:pStyle w:val="NoSpacing"/>
        <w:tabs>
          <w:tab w:val="left" w:pos="720"/>
        </w:tabs>
        <w:jc w:val="both"/>
      </w:pPr>
      <w:r>
        <w:t>10 November 2024</w:t>
      </w:r>
    </w:p>
    <w:p w14:paraId="289249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0D7F0" w14:textId="77777777" w:rsidR="009B1302" w:rsidRDefault="009B1302" w:rsidP="009139A6">
      <w:r>
        <w:separator/>
      </w:r>
    </w:p>
  </w:endnote>
  <w:endnote w:type="continuationSeparator" w:id="0">
    <w:p w14:paraId="71BF368D" w14:textId="77777777" w:rsidR="009B1302" w:rsidRDefault="009B13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A3F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10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8A6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DA44B" w14:textId="77777777" w:rsidR="009B1302" w:rsidRDefault="009B1302" w:rsidP="009139A6">
      <w:r>
        <w:separator/>
      </w:r>
    </w:p>
  </w:footnote>
  <w:footnote w:type="continuationSeparator" w:id="0">
    <w:p w14:paraId="13F05562" w14:textId="77777777" w:rsidR="009B1302" w:rsidRDefault="009B13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C9F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56A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EAE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0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1302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8860"/>
  <w15:chartTrackingRefBased/>
  <w15:docId w15:val="{9AF08BF0-7586-4A33-BEF1-DFB81BCA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1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2024-11-14T07:21:00Z</dcterms:created>
  <dcterms:modified xsi:type="dcterms:W3CDTF">2024-11-14T07:22:00Z</dcterms:modified>
</cp:coreProperties>
</file>