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62621" w14:textId="77777777" w:rsidR="00BA5B7B" w:rsidRDefault="00BA5B7B" w:rsidP="00BA5B7B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Harry WHETLEY</w:t>
      </w:r>
      <w:r>
        <w:t xml:space="preserve">       (fl.1495-6)</w:t>
      </w:r>
    </w:p>
    <w:p w14:paraId="3FD19AE0" w14:textId="77777777" w:rsidR="00BA5B7B" w:rsidRDefault="00BA5B7B" w:rsidP="00BA5B7B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of Canterbury. Fletcher.</w:t>
      </w:r>
    </w:p>
    <w:p w14:paraId="672F69E0" w14:textId="77777777" w:rsidR="00BA5B7B" w:rsidRDefault="00BA5B7B" w:rsidP="00BA5B7B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14:paraId="20FDA2CC" w14:textId="77777777" w:rsidR="00BA5B7B" w:rsidRDefault="00BA5B7B" w:rsidP="00BA5B7B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14:paraId="01820C16" w14:textId="77777777" w:rsidR="0033032D" w:rsidRDefault="0033032D" w:rsidP="0033032D">
      <w:pPr>
        <w:pStyle w:val="NoSpacing"/>
      </w:pPr>
      <w:r>
        <w:tab/>
        <w:t>1486</w:t>
      </w:r>
      <w:r>
        <w:tab/>
        <w:t>He became a Freeman by redemption.</w:t>
      </w:r>
    </w:p>
    <w:p w14:paraId="75164E94" w14:textId="77777777" w:rsidR="0033032D" w:rsidRDefault="0033032D" w:rsidP="0033032D">
      <w:pPr>
        <w:pStyle w:val="NoSpacing"/>
        <w:ind w:left="720" w:firstLine="720"/>
      </w:pPr>
      <w:r>
        <w:t xml:space="preserve">(“Roll of the Freemen of the City of Canterbury 1392-1800 by Joseph </w:t>
      </w:r>
    </w:p>
    <w:p w14:paraId="73D17282" w14:textId="77777777" w:rsidR="0033032D" w:rsidRDefault="0033032D" w:rsidP="0033032D">
      <w:pPr>
        <w:pStyle w:val="NoSpacing"/>
        <w:ind w:left="720" w:firstLine="720"/>
      </w:pPr>
      <w:r>
        <w:t>Meadows Cowper, published 1903 by Cross and Jackman of Canterbury,</w:t>
      </w:r>
    </w:p>
    <w:p w14:paraId="55B45086" w14:textId="749C9E6F" w:rsidR="0033032D" w:rsidRDefault="0033032D" w:rsidP="0033032D">
      <w:pPr>
        <w:pStyle w:val="NoSpacing"/>
        <w:ind w:left="720" w:firstLine="720"/>
      </w:pPr>
      <w:r>
        <w:t>p.309)</w:t>
      </w:r>
    </w:p>
    <w:p w14:paraId="3D5B3F94" w14:textId="77777777" w:rsidR="00BA5B7B" w:rsidRDefault="00BA5B7B" w:rsidP="00BA5B7B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         1495-6</w:t>
      </w:r>
      <w:r>
        <w:tab/>
        <w:t>He made his Will.   (Plomer p.504)</w:t>
      </w:r>
    </w:p>
    <w:p w14:paraId="70A2F7F0" w14:textId="77777777" w:rsidR="00BA5B7B" w:rsidRDefault="00BA5B7B" w:rsidP="00BA5B7B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14:paraId="370EB6F6" w14:textId="77777777" w:rsidR="00BA5B7B" w:rsidRDefault="00BA5B7B" w:rsidP="00BA5B7B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14:paraId="4A8DD01C" w14:textId="77777777" w:rsidR="00BA5B7B" w:rsidRDefault="00BA5B7B" w:rsidP="00BA5B7B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24 December 2017</w:t>
      </w:r>
    </w:p>
    <w:p w14:paraId="6B55A2F5" w14:textId="0E84E359" w:rsidR="0033032D" w:rsidRDefault="0033032D" w:rsidP="00BA5B7B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24 January 2026</w:t>
      </w:r>
    </w:p>
    <w:p w14:paraId="3D75ACB8" w14:textId="77777777" w:rsidR="00050307" w:rsidRPr="00E71FC3" w:rsidRDefault="00050307" w:rsidP="00E71FC3">
      <w:pPr>
        <w:pStyle w:val="NoSpacing"/>
      </w:pPr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63082" w14:textId="77777777" w:rsidR="00050307" w:rsidRDefault="00050307" w:rsidP="00E71FC3">
      <w:pPr>
        <w:spacing w:after="0" w:line="240" w:lineRule="auto"/>
      </w:pPr>
      <w:r>
        <w:separator/>
      </w:r>
    </w:p>
  </w:endnote>
  <w:endnote w:type="continuationSeparator" w:id="0">
    <w:p w14:paraId="5B4A9D0E" w14:textId="77777777" w:rsidR="00050307" w:rsidRDefault="0005030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AB9CC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07A6C" w14:textId="77777777" w:rsidR="00050307" w:rsidRDefault="00050307" w:rsidP="00E71FC3">
      <w:pPr>
        <w:spacing w:after="0" w:line="240" w:lineRule="auto"/>
      </w:pPr>
      <w:r>
        <w:separator/>
      </w:r>
    </w:p>
  </w:footnote>
  <w:footnote w:type="continuationSeparator" w:id="0">
    <w:p w14:paraId="4D0214F9" w14:textId="77777777" w:rsidR="00050307" w:rsidRDefault="0005030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7B"/>
    <w:rsid w:val="00050307"/>
    <w:rsid w:val="001A7C09"/>
    <w:rsid w:val="0033032D"/>
    <w:rsid w:val="00577BD5"/>
    <w:rsid w:val="00656CBA"/>
    <w:rsid w:val="006A1F77"/>
    <w:rsid w:val="00733BE7"/>
    <w:rsid w:val="00AB52E8"/>
    <w:rsid w:val="00B16D3F"/>
    <w:rsid w:val="00BA5B7B"/>
    <w:rsid w:val="00BB41AC"/>
    <w:rsid w:val="00E71FC3"/>
    <w:rsid w:val="00EB02D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F46E9"/>
  <w15:chartTrackingRefBased/>
  <w15:docId w15:val="{C635F640-2838-4B6A-8879-2832621BF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2</TotalTime>
  <Pages>1</Pages>
  <Words>40</Words>
  <Characters>290</Characters>
  <Application>Microsoft Office Word</Application>
  <DocSecurity>0</DocSecurity>
  <Lines>18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2018-01-08T21:09:00Z</dcterms:created>
  <dcterms:modified xsi:type="dcterms:W3CDTF">2026-01-24T08:56:00Z</dcterms:modified>
</cp:coreProperties>
</file>