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74B1" w14:textId="77777777" w:rsidR="00DC4739" w:rsidRDefault="00DC4739" w:rsidP="00DC4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WHITBRED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fl.1431)</w:t>
      </w:r>
    </w:p>
    <w:p w14:paraId="7B4657C7" w14:textId="77777777" w:rsidR="00DC4739" w:rsidRDefault="00DC4739" w:rsidP="00DC4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Gosberkirk</w:t>
      </w:r>
      <w:proofErr w:type="spellEnd"/>
      <w:r>
        <w:rPr>
          <w:rFonts w:cs="Times New Roman"/>
          <w:szCs w:val="24"/>
        </w:rPr>
        <w:t>.</w:t>
      </w:r>
    </w:p>
    <w:p w14:paraId="54A2774F" w14:textId="77777777" w:rsidR="00DC4739" w:rsidRDefault="00DC4739" w:rsidP="00DC4739">
      <w:pPr>
        <w:pStyle w:val="NoSpacing"/>
        <w:rPr>
          <w:rFonts w:cs="Times New Roman"/>
          <w:szCs w:val="24"/>
        </w:rPr>
      </w:pPr>
    </w:p>
    <w:p w14:paraId="77C80203" w14:textId="77777777" w:rsidR="00DC4739" w:rsidRDefault="00DC4739" w:rsidP="00DC4739">
      <w:pPr>
        <w:pStyle w:val="NoSpacing"/>
        <w:rPr>
          <w:rFonts w:cs="Times New Roman"/>
          <w:szCs w:val="24"/>
        </w:rPr>
      </w:pPr>
    </w:p>
    <w:p w14:paraId="4F023802" w14:textId="77777777" w:rsidR="00DC4739" w:rsidRDefault="00DC4739" w:rsidP="00DC4739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32B7594" w14:textId="77777777" w:rsidR="00DC4739" w:rsidRDefault="00DC4739" w:rsidP="00DC4739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54A61DE" w14:textId="77777777" w:rsidR="00DC4739" w:rsidRDefault="00DC4739" w:rsidP="00DC4739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19956D8" w14:textId="77777777" w:rsidR="00DC4739" w:rsidRDefault="00DC4739" w:rsidP="00DC4739">
      <w:pPr>
        <w:pStyle w:val="NoSpacing"/>
      </w:pPr>
      <w:r>
        <w:tab/>
      </w:r>
      <w:r>
        <w:tab/>
        <w:t>small in Holand, excepting the city of Lincoln, the taxes of a fifteenth</w:t>
      </w:r>
    </w:p>
    <w:p w14:paraId="12A5641A" w14:textId="77777777" w:rsidR="00DC4739" w:rsidRDefault="00DC4739" w:rsidP="00DC4739">
      <w:pPr>
        <w:pStyle w:val="NoSpacing"/>
      </w:pPr>
      <w:r>
        <w:tab/>
      </w:r>
      <w:r>
        <w:tab/>
        <w:t>and a tenth, payable at Martinmas, and a third of a fifteenth and a tenth</w:t>
      </w:r>
    </w:p>
    <w:p w14:paraId="6DFE05CB" w14:textId="77777777" w:rsidR="00DC4739" w:rsidRDefault="00DC4739" w:rsidP="00DC4739">
      <w:pPr>
        <w:pStyle w:val="NoSpacing"/>
      </w:pPr>
      <w:r>
        <w:tab/>
      </w:r>
      <w:r>
        <w:tab/>
        <w:t>due at Easter following.     (C.F.R. 1430-37 p.66)</w:t>
      </w:r>
    </w:p>
    <w:p w14:paraId="45314078" w14:textId="77777777" w:rsidR="00DC4739" w:rsidRDefault="00DC4739" w:rsidP="00DC4739">
      <w:pPr>
        <w:pStyle w:val="NoSpacing"/>
      </w:pPr>
    </w:p>
    <w:p w14:paraId="0D832206" w14:textId="77777777" w:rsidR="00DC4739" w:rsidRDefault="00DC4739" w:rsidP="00DC4739">
      <w:pPr>
        <w:pStyle w:val="NoSpacing"/>
      </w:pPr>
      <w:r>
        <w:t>6 September 2024</w:t>
      </w:r>
    </w:p>
    <w:p w14:paraId="4A46B0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591D8" w14:textId="77777777" w:rsidR="00DC4739" w:rsidRDefault="00DC4739" w:rsidP="009139A6">
      <w:r>
        <w:separator/>
      </w:r>
    </w:p>
  </w:endnote>
  <w:endnote w:type="continuationSeparator" w:id="0">
    <w:p w14:paraId="20733DF5" w14:textId="77777777" w:rsidR="00DC4739" w:rsidRDefault="00DC47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8FC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90F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5F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4119" w14:textId="77777777" w:rsidR="00DC4739" w:rsidRDefault="00DC4739" w:rsidP="009139A6">
      <w:r>
        <w:separator/>
      </w:r>
    </w:p>
  </w:footnote>
  <w:footnote w:type="continuationSeparator" w:id="0">
    <w:p w14:paraId="3B2BD722" w14:textId="77777777" w:rsidR="00DC4739" w:rsidRDefault="00DC47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ED9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B9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E59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3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473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022E"/>
  <w15:chartTrackingRefBased/>
  <w15:docId w15:val="{4FD85A62-00C7-471B-82FA-7413D657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2024-09-06T16:22:00Z</dcterms:created>
  <dcterms:modified xsi:type="dcterms:W3CDTF">2024-09-06T16:23:00Z</dcterms:modified>
</cp:coreProperties>
</file>