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0CFD" w14:textId="52AB8E86" w:rsidR="00BA00AB" w:rsidRDefault="00EC5D0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WHITCHESTER</w:t>
      </w:r>
      <w:r>
        <w:rPr>
          <w:rFonts w:cs="Times New Roman"/>
          <w:szCs w:val="24"/>
        </w:rPr>
        <w:t xml:space="preserve">       (d.1447)</w:t>
      </w:r>
    </w:p>
    <w:p w14:paraId="5AB78236" w14:textId="02425947" w:rsidR="00EC5D0D" w:rsidRDefault="00EC5D0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Plasterer.</w:t>
      </w:r>
    </w:p>
    <w:p w14:paraId="10239D72" w14:textId="77777777" w:rsidR="00EC5D0D" w:rsidRDefault="00EC5D0D" w:rsidP="009139A6">
      <w:pPr>
        <w:pStyle w:val="NoSpacing"/>
        <w:rPr>
          <w:rFonts w:cs="Times New Roman"/>
          <w:szCs w:val="24"/>
        </w:rPr>
      </w:pPr>
    </w:p>
    <w:p w14:paraId="7B2B2283" w14:textId="77777777" w:rsidR="00EC5D0D" w:rsidRDefault="00EC5D0D" w:rsidP="009139A6">
      <w:pPr>
        <w:pStyle w:val="NoSpacing"/>
        <w:rPr>
          <w:rFonts w:cs="Times New Roman"/>
          <w:szCs w:val="24"/>
        </w:rPr>
      </w:pPr>
    </w:p>
    <w:p w14:paraId="39F76014" w14:textId="114B0863" w:rsidR="00EC5D0D" w:rsidRDefault="00EC5D0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Nov.1447</w:t>
      </w:r>
      <w:r>
        <w:rPr>
          <w:rFonts w:cs="Times New Roman"/>
          <w:szCs w:val="24"/>
        </w:rPr>
        <w:tab/>
        <w:t>He made his Will.   (W.Y.R. p.183)</w:t>
      </w:r>
    </w:p>
    <w:p w14:paraId="7B6E0BE9" w14:textId="08866EAD" w:rsidR="00EC5D0D" w:rsidRDefault="00EC5D0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Nov.</w:t>
      </w:r>
      <w:r>
        <w:rPr>
          <w:rFonts w:cs="Times New Roman"/>
          <w:szCs w:val="24"/>
        </w:rPr>
        <w:tab/>
        <w:t>Probate of his Will.   (ibid.)</w:t>
      </w:r>
    </w:p>
    <w:p w14:paraId="34C3B56C" w14:textId="77777777" w:rsidR="00EC5D0D" w:rsidRDefault="00EC5D0D" w:rsidP="009139A6">
      <w:pPr>
        <w:pStyle w:val="NoSpacing"/>
        <w:rPr>
          <w:rFonts w:cs="Times New Roman"/>
          <w:szCs w:val="24"/>
        </w:rPr>
      </w:pPr>
    </w:p>
    <w:p w14:paraId="38D1B15C" w14:textId="77777777" w:rsidR="00EC5D0D" w:rsidRDefault="00EC5D0D" w:rsidP="009139A6">
      <w:pPr>
        <w:pStyle w:val="NoSpacing"/>
        <w:rPr>
          <w:rFonts w:cs="Times New Roman"/>
          <w:szCs w:val="24"/>
        </w:rPr>
      </w:pPr>
    </w:p>
    <w:p w14:paraId="63106E78" w14:textId="2113D1EC" w:rsidR="00EC5D0D" w:rsidRPr="00EC5D0D" w:rsidRDefault="00EC5D0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January 2025</w:t>
      </w:r>
    </w:p>
    <w:sectPr w:rsidR="00EC5D0D" w:rsidRPr="00EC5D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0EAC" w14:textId="77777777" w:rsidR="00EC5D0D" w:rsidRDefault="00EC5D0D" w:rsidP="009139A6">
      <w:r>
        <w:separator/>
      </w:r>
    </w:p>
  </w:endnote>
  <w:endnote w:type="continuationSeparator" w:id="0">
    <w:p w14:paraId="698B7EDC" w14:textId="77777777" w:rsidR="00EC5D0D" w:rsidRDefault="00EC5D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61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91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0C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1BA8" w14:textId="77777777" w:rsidR="00EC5D0D" w:rsidRDefault="00EC5D0D" w:rsidP="009139A6">
      <w:r>
        <w:separator/>
      </w:r>
    </w:p>
  </w:footnote>
  <w:footnote w:type="continuationSeparator" w:id="0">
    <w:p w14:paraId="6926563D" w14:textId="77777777" w:rsidR="00EC5D0D" w:rsidRDefault="00EC5D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72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FA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70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0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EC5D0D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C63DB"/>
  <w15:chartTrackingRefBased/>
  <w15:docId w15:val="{CF414D56-D12B-40B5-A7CD-92360A67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2025-01-26T19:30:00Z</dcterms:created>
  <dcterms:modified xsi:type="dcterms:W3CDTF">2025-01-26T19:33:00Z</dcterms:modified>
</cp:coreProperties>
</file>