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52C9" w14:textId="0FEC136B" w:rsidR="00601671" w:rsidRDefault="00601671" w:rsidP="006016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WHITECAKE</w:t>
      </w:r>
      <w:r>
        <w:rPr>
          <w:rFonts w:cs="Times New Roman"/>
          <w:szCs w:val="24"/>
        </w:rPr>
        <w:t xml:space="preserve">     (d</w:t>
      </w:r>
      <w:r w:rsidR="00727495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1448)</w:t>
      </w:r>
    </w:p>
    <w:p w14:paraId="7CA7B658" w14:textId="77777777" w:rsidR="00601671" w:rsidRDefault="00601671" w:rsidP="006016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490B3931" w14:textId="77777777" w:rsidR="00601671" w:rsidRDefault="00601671" w:rsidP="00601671">
      <w:pPr>
        <w:pStyle w:val="NoSpacing"/>
        <w:rPr>
          <w:rFonts w:cs="Times New Roman"/>
          <w:szCs w:val="24"/>
        </w:rPr>
      </w:pPr>
    </w:p>
    <w:p w14:paraId="4E9DE3F1" w14:textId="77777777" w:rsidR="00601671" w:rsidRDefault="00601671" w:rsidP="00601671">
      <w:pPr>
        <w:pStyle w:val="NoSpacing"/>
        <w:rPr>
          <w:rFonts w:cs="Times New Roman"/>
          <w:szCs w:val="24"/>
        </w:rPr>
      </w:pPr>
    </w:p>
    <w:p w14:paraId="1A3E77E9" w14:textId="77777777" w:rsidR="00601671" w:rsidRDefault="00601671" w:rsidP="006016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William Whitecake.   (W.Y.R. p.183)</w:t>
      </w:r>
    </w:p>
    <w:p w14:paraId="698AD393" w14:textId="77777777" w:rsidR="00601671" w:rsidRDefault="00601671" w:rsidP="00601671">
      <w:pPr>
        <w:pStyle w:val="NoSpacing"/>
        <w:rPr>
          <w:rFonts w:cs="Times New Roman"/>
          <w:szCs w:val="24"/>
        </w:rPr>
      </w:pPr>
    </w:p>
    <w:p w14:paraId="0DE39582" w14:textId="77777777" w:rsidR="00601671" w:rsidRDefault="00601671" w:rsidP="00601671">
      <w:pPr>
        <w:pStyle w:val="NoSpacing"/>
        <w:rPr>
          <w:rFonts w:cs="Times New Roman"/>
          <w:szCs w:val="24"/>
        </w:rPr>
      </w:pPr>
    </w:p>
    <w:p w14:paraId="6EEB4D4D" w14:textId="77777777" w:rsidR="00601671" w:rsidRDefault="00601671" w:rsidP="006016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Jun.1448</w:t>
      </w:r>
      <w:r>
        <w:rPr>
          <w:rFonts w:cs="Times New Roman"/>
          <w:szCs w:val="24"/>
        </w:rPr>
        <w:tab/>
        <w:t>Administration of her lands and possessions was granted.   (ibid.)</w:t>
      </w:r>
    </w:p>
    <w:p w14:paraId="54018233" w14:textId="77777777" w:rsidR="00601671" w:rsidRDefault="00601671" w:rsidP="00601671">
      <w:pPr>
        <w:pStyle w:val="NoSpacing"/>
        <w:rPr>
          <w:rFonts w:cs="Times New Roman"/>
          <w:szCs w:val="24"/>
        </w:rPr>
      </w:pPr>
    </w:p>
    <w:p w14:paraId="58ECC8D9" w14:textId="77777777" w:rsidR="00601671" w:rsidRDefault="00601671" w:rsidP="00601671">
      <w:pPr>
        <w:pStyle w:val="NoSpacing"/>
        <w:rPr>
          <w:rFonts w:cs="Times New Roman"/>
          <w:szCs w:val="24"/>
        </w:rPr>
      </w:pPr>
    </w:p>
    <w:p w14:paraId="0EE2235F" w14:textId="77777777" w:rsidR="00601671" w:rsidRDefault="00601671" w:rsidP="006016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42CEB7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7F1F0" w14:textId="77777777" w:rsidR="00601671" w:rsidRDefault="00601671" w:rsidP="009139A6">
      <w:r>
        <w:separator/>
      </w:r>
    </w:p>
  </w:endnote>
  <w:endnote w:type="continuationSeparator" w:id="0">
    <w:p w14:paraId="59058D61" w14:textId="77777777" w:rsidR="00601671" w:rsidRDefault="006016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08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4C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0B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EA6D" w14:textId="77777777" w:rsidR="00601671" w:rsidRDefault="00601671" w:rsidP="009139A6">
      <w:r>
        <w:separator/>
      </w:r>
    </w:p>
  </w:footnote>
  <w:footnote w:type="continuationSeparator" w:id="0">
    <w:p w14:paraId="754F652D" w14:textId="77777777" w:rsidR="00601671" w:rsidRDefault="006016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28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0A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69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71"/>
    <w:rsid w:val="000666E0"/>
    <w:rsid w:val="002510B7"/>
    <w:rsid w:val="00270799"/>
    <w:rsid w:val="005C130B"/>
    <w:rsid w:val="00601671"/>
    <w:rsid w:val="00727495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02DB8"/>
  <w15:chartTrackingRefBased/>
  <w15:docId w15:val="{21931A81-2171-4EFA-B41A-8C3700DB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2025-02-02T14:48:00Z</dcterms:created>
  <dcterms:modified xsi:type="dcterms:W3CDTF">2025-02-02T15:41:00Z</dcterms:modified>
</cp:coreProperties>
</file>