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7146A" w14:textId="77777777" w:rsidR="009D54C5" w:rsidRDefault="009D54C5" w:rsidP="009D5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WHITEHEAD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79070570" w14:textId="77777777" w:rsidR="009D54C5" w:rsidRDefault="009D54C5" w:rsidP="009D5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Bocking, Essex. Widow.</w:t>
      </w:r>
    </w:p>
    <w:p w14:paraId="1D689F36" w14:textId="77777777" w:rsidR="009D54C5" w:rsidRDefault="009D54C5" w:rsidP="009D54C5">
      <w:pPr>
        <w:pStyle w:val="NoSpacing"/>
        <w:rPr>
          <w:rFonts w:cs="Times New Roman"/>
          <w:szCs w:val="24"/>
        </w:rPr>
      </w:pPr>
    </w:p>
    <w:p w14:paraId="51B0A878" w14:textId="77777777" w:rsidR="009D54C5" w:rsidRDefault="009D54C5" w:rsidP="009D54C5">
      <w:pPr>
        <w:pStyle w:val="NoSpacing"/>
        <w:rPr>
          <w:rFonts w:cs="Times New Roman"/>
          <w:szCs w:val="24"/>
        </w:rPr>
      </w:pPr>
    </w:p>
    <w:p w14:paraId="013BD2DF" w14:textId="77777777" w:rsidR="009D54C5" w:rsidRDefault="009D54C5" w:rsidP="009D5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>John Byrd(q.v.) brought a plaint of debt against her and William Tan</w:t>
      </w:r>
    </w:p>
    <w:p w14:paraId="6F156F3A" w14:textId="77777777" w:rsidR="009D54C5" w:rsidRDefault="009D54C5" w:rsidP="009D5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Thaxted, </w:t>
      </w:r>
      <w:proofErr w:type="spellStart"/>
      <w:r>
        <w:rPr>
          <w:rFonts w:cs="Times New Roman"/>
          <w:szCs w:val="24"/>
        </w:rPr>
        <w:t>sheather</w:t>
      </w:r>
      <w:proofErr w:type="spellEnd"/>
      <w:r>
        <w:rPr>
          <w:rFonts w:cs="Times New Roman"/>
          <w:szCs w:val="24"/>
        </w:rPr>
        <w:t>.</w:t>
      </w:r>
    </w:p>
    <w:p w14:paraId="24590972" w14:textId="77777777" w:rsidR="009D54C5" w:rsidRDefault="009D54C5" w:rsidP="009D5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45064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06CC25B9" w14:textId="77777777" w:rsidR="009D54C5" w:rsidRDefault="009D54C5" w:rsidP="009D54C5">
      <w:pPr>
        <w:pStyle w:val="NoSpacing"/>
        <w:rPr>
          <w:rFonts w:cs="Times New Roman"/>
          <w:szCs w:val="24"/>
        </w:rPr>
      </w:pPr>
    </w:p>
    <w:p w14:paraId="60CFCC5F" w14:textId="77777777" w:rsidR="009D54C5" w:rsidRDefault="009D54C5" w:rsidP="009D54C5">
      <w:pPr>
        <w:pStyle w:val="NoSpacing"/>
        <w:rPr>
          <w:rFonts w:cs="Times New Roman"/>
          <w:szCs w:val="24"/>
        </w:rPr>
      </w:pPr>
    </w:p>
    <w:p w14:paraId="1EE0521F" w14:textId="77777777" w:rsidR="009D54C5" w:rsidRDefault="009D54C5" w:rsidP="009D5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2024</w:t>
      </w:r>
    </w:p>
    <w:p w14:paraId="0D1E98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EB261" w14:textId="77777777" w:rsidR="009D54C5" w:rsidRDefault="009D54C5" w:rsidP="009139A6">
      <w:r>
        <w:separator/>
      </w:r>
    </w:p>
  </w:endnote>
  <w:endnote w:type="continuationSeparator" w:id="0">
    <w:p w14:paraId="0EC2BFCC" w14:textId="77777777" w:rsidR="009D54C5" w:rsidRDefault="009D54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D86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048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D22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93CD8" w14:textId="77777777" w:rsidR="009D54C5" w:rsidRDefault="009D54C5" w:rsidP="009139A6">
      <w:r>
        <w:separator/>
      </w:r>
    </w:p>
  </w:footnote>
  <w:footnote w:type="continuationSeparator" w:id="0">
    <w:p w14:paraId="59B6E981" w14:textId="77777777" w:rsidR="009D54C5" w:rsidRDefault="009D54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90A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AE5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B49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C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878AA"/>
    <w:rsid w:val="009D54C5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BE2A6"/>
  <w15:chartTrackingRefBased/>
  <w15:docId w15:val="{7026E347-87D1-4878-BD86-5E0D9601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D5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2024-09-13T18:47:00Z</dcterms:created>
  <dcterms:modified xsi:type="dcterms:W3CDTF">2024-09-13T18:47:00Z</dcterms:modified>
</cp:coreProperties>
</file>