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7DBF7" w14:textId="77777777" w:rsidR="006C68C9" w:rsidRDefault="006C68C9" w:rsidP="006C68C9">
      <w:pPr>
        <w:pStyle w:val="NoSpacing"/>
      </w:pPr>
      <w:r>
        <w:rPr>
          <w:u w:val="single"/>
        </w:rPr>
        <w:t>John WHITEHEDE</w:t>
      </w:r>
      <w:r>
        <w:t xml:space="preserve">    </w:t>
      </w:r>
      <w:proofErr w:type="gramStart"/>
      <w:r>
        <w:t xml:space="preserve">   (</w:t>
      </w:r>
      <w:proofErr w:type="gramEnd"/>
      <w:r>
        <w:t>fl.1486)</w:t>
      </w:r>
    </w:p>
    <w:p w14:paraId="756E801F" w14:textId="77777777" w:rsidR="006C68C9" w:rsidRDefault="006C68C9" w:rsidP="006C68C9">
      <w:pPr>
        <w:pStyle w:val="NoSpacing"/>
      </w:pPr>
    </w:p>
    <w:p w14:paraId="2B362CF5" w14:textId="77777777" w:rsidR="006C68C9" w:rsidRDefault="006C68C9" w:rsidP="006C68C9">
      <w:pPr>
        <w:pStyle w:val="NoSpacing"/>
      </w:pPr>
    </w:p>
    <w:p w14:paraId="58678B0B" w14:textId="77777777" w:rsidR="006C68C9" w:rsidRDefault="006C68C9" w:rsidP="006C68C9">
      <w:pPr>
        <w:pStyle w:val="NoSpacing"/>
      </w:pPr>
      <w:r>
        <w:t>28 Oct.1486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Wiltshire.</w:t>
      </w:r>
    </w:p>
    <w:p w14:paraId="174E0F3F" w14:textId="77777777" w:rsidR="006C68C9" w:rsidRDefault="006C68C9" w:rsidP="006C68C9">
      <w:pPr>
        <w:pStyle w:val="NoSpacing"/>
      </w:pPr>
      <w:r>
        <w:tab/>
      </w:r>
      <w:r>
        <w:tab/>
        <w:t>(C.F.R. 1485-1509 p.46)</w:t>
      </w:r>
    </w:p>
    <w:p w14:paraId="28ABAD18" w14:textId="77777777" w:rsidR="006C68C9" w:rsidRDefault="006C68C9" w:rsidP="006C68C9">
      <w:pPr>
        <w:pStyle w:val="NoSpacing"/>
      </w:pPr>
    </w:p>
    <w:p w14:paraId="5D1C36F3" w14:textId="77777777" w:rsidR="006C68C9" w:rsidRDefault="006C68C9" w:rsidP="006C68C9">
      <w:pPr>
        <w:pStyle w:val="NoSpacing"/>
      </w:pPr>
    </w:p>
    <w:p w14:paraId="1E750230" w14:textId="77777777" w:rsidR="006C68C9" w:rsidRPr="00BD587B" w:rsidRDefault="006C68C9" w:rsidP="006C68C9">
      <w:pPr>
        <w:pStyle w:val="NoSpacing"/>
      </w:pPr>
      <w:r>
        <w:t>6 August 2024</w:t>
      </w:r>
    </w:p>
    <w:p w14:paraId="09A438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FBFD8" w14:textId="77777777" w:rsidR="006C68C9" w:rsidRDefault="006C68C9" w:rsidP="009139A6">
      <w:r>
        <w:separator/>
      </w:r>
    </w:p>
  </w:endnote>
  <w:endnote w:type="continuationSeparator" w:id="0">
    <w:p w14:paraId="4A0ED74C" w14:textId="77777777" w:rsidR="006C68C9" w:rsidRDefault="006C68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D0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D92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8BF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7AB3F" w14:textId="77777777" w:rsidR="006C68C9" w:rsidRDefault="006C68C9" w:rsidP="009139A6">
      <w:r>
        <w:separator/>
      </w:r>
    </w:p>
  </w:footnote>
  <w:footnote w:type="continuationSeparator" w:id="0">
    <w:p w14:paraId="0EEF685A" w14:textId="77777777" w:rsidR="006C68C9" w:rsidRDefault="006C68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BAE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F91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1D0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C9"/>
    <w:rsid w:val="000666E0"/>
    <w:rsid w:val="002510B7"/>
    <w:rsid w:val="00270799"/>
    <w:rsid w:val="005C130B"/>
    <w:rsid w:val="006C68C9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71BE"/>
  <w15:chartTrackingRefBased/>
  <w15:docId w15:val="{AF07DA1D-7937-4611-98AA-AF74F3EA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2024-08-09T15:17:00Z</dcterms:created>
  <dcterms:modified xsi:type="dcterms:W3CDTF">2024-08-09T15:18:00Z</dcterms:modified>
</cp:coreProperties>
</file>