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F911" w14:textId="77777777" w:rsidR="00A369A2" w:rsidRDefault="00A369A2" w:rsidP="00A369A2">
      <w:pPr>
        <w:pStyle w:val="NoSpacing"/>
        <w:tabs>
          <w:tab w:val="left" w:pos="4020"/>
        </w:tabs>
        <w:rPr>
          <w:rFonts w:cs="Times New Roman"/>
          <w:szCs w:val="24"/>
        </w:rPr>
      </w:pPr>
      <w:r w:rsidRPr="00892A51">
        <w:rPr>
          <w:rFonts w:cs="Times New Roman"/>
          <w:szCs w:val="24"/>
          <w:u w:val="single"/>
        </w:rPr>
        <w:t>Robert WHITEWELL</w:t>
      </w:r>
      <w:r>
        <w:rPr>
          <w:rFonts w:cs="Times New Roman"/>
          <w:szCs w:val="24"/>
        </w:rPr>
        <w:t xml:space="preserve">          (fl.1415)</w:t>
      </w:r>
      <w:r>
        <w:rPr>
          <w:rFonts w:cs="Times New Roman"/>
          <w:szCs w:val="24"/>
        </w:rPr>
        <w:tab/>
      </w:r>
    </w:p>
    <w:p w14:paraId="764DC356" w14:textId="77777777" w:rsidR="00A369A2" w:rsidRDefault="00A369A2" w:rsidP="00A369A2">
      <w:pPr>
        <w:pStyle w:val="NoSpacing"/>
        <w:tabs>
          <w:tab w:val="left" w:pos="4020"/>
        </w:tabs>
        <w:rPr>
          <w:rFonts w:cs="Times New Roman"/>
          <w:szCs w:val="24"/>
        </w:rPr>
      </w:pPr>
    </w:p>
    <w:p w14:paraId="204BA2FF" w14:textId="77777777" w:rsidR="00A369A2" w:rsidRDefault="00A369A2" w:rsidP="00A369A2">
      <w:pPr>
        <w:pStyle w:val="NoSpacing"/>
        <w:tabs>
          <w:tab w:val="left" w:pos="4020"/>
        </w:tabs>
        <w:rPr>
          <w:rFonts w:cs="Times New Roman"/>
          <w:szCs w:val="24"/>
        </w:rPr>
      </w:pPr>
    </w:p>
    <w:p w14:paraId="10B8C1B8" w14:textId="77777777" w:rsidR="00A369A2" w:rsidRPr="00266FF9" w:rsidRDefault="00A369A2" w:rsidP="00A369A2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Rutland</w:t>
      </w:r>
    </w:p>
    <w:p w14:paraId="1AEC6259" w14:textId="77777777" w:rsidR="00A369A2" w:rsidRDefault="00A369A2" w:rsidP="00A369A2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7985B424" w14:textId="77777777" w:rsidR="00A369A2" w:rsidRPr="00266FF9" w:rsidRDefault="00A369A2" w:rsidP="00A369A2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195CB1AE" w14:textId="77777777" w:rsidR="00A369A2" w:rsidRDefault="00A369A2" w:rsidP="00A369A2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14192992" w14:textId="77777777" w:rsidR="00A369A2" w:rsidRDefault="00A369A2" w:rsidP="00A369A2">
      <w:pPr>
        <w:pStyle w:val="NoSpacing"/>
      </w:pPr>
    </w:p>
    <w:p w14:paraId="245C72D9" w14:textId="77777777" w:rsidR="00A369A2" w:rsidRDefault="00A369A2" w:rsidP="00A369A2">
      <w:pPr>
        <w:pStyle w:val="NoSpacing"/>
      </w:pPr>
    </w:p>
    <w:p w14:paraId="09AEBA23" w14:textId="77777777" w:rsidR="00A369A2" w:rsidRDefault="00A369A2" w:rsidP="00A369A2">
      <w:pPr>
        <w:pStyle w:val="NoSpacing"/>
      </w:pPr>
      <w:r>
        <w:t>9 May 2025</w:t>
      </w:r>
    </w:p>
    <w:p w14:paraId="693309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2627" w14:textId="77777777" w:rsidR="00A369A2" w:rsidRDefault="00A369A2" w:rsidP="009139A6">
      <w:r>
        <w:separator/>
      </w:r>
    </w:p>
  </w:endnote>
  <w:endnote w:type="continuationSeparator" w:id="0">
    <w:p w14:paraId="55B80D88" w14:textId="77777777" w:rsidR="00A369A2" w:rsidRDefault="00A369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CD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5D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74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898A4" w14:textId="77777777" w:rsidR="00A369A2" w:rsidRDefault="00A369A2" w:rsidP="009139A6">
      <w:r>
        <w:separator/>
      </w:r>
    </w:p>
  </w:footnote>
  <w:footnote w:type="continuationSeparator" w:id="0">
    <w:p w14:paraId="5E1EFB31" w14:textId="77777777" w:rsidR="00A369A2" w:rsidRDefault="00A369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DC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AB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DD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369A2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9FA9"/>
  <w15:chartTrackingRefBased/>
  <w15:docId w15:val="{A841EB46-7EC9-494D-8C77-107EA927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109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2025-05-09T17:19:00Z</dcterms:created>
  <dcterms:modified xsi:type="dcterms:W3CDTF">2025-05-09T19:08:00Z</dcterms:modified>
</cp:coreProperties>
</file>