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07D3" w14:textId="77777777" w:rsidR="00D0688D" w:rsidRDefault="00D0688D" w:rsidP="00D0688D">
      <w:pPr>
        <w:pStyle w:val="NoSpacing"/>
      </w:pPr>
      <w:r>
        <w:rPr>
          <w:u w:val="single"/>
        </w:rPr>
        <w:t>Thomas WHITFELD</w:t>
      </w:r>
      <w:r>
        <w:t xml:space="preserve">       (d.1479)</w:t>
      </w:r>
    </w:p>
    <w:p w14:paraId="22741ED8" w14:textId="4D30DA9A" w:rsidR="00D0688D" w:rsidRDefault="00D0688D" w:rsidP="00D0688D">
      <w:pPr>
        <w:pStyle w:val="NoSpacing"/>
      </w:pPr>
      <w:r>
        <w:t>of York. Barb</w:t>
      </w:r>
      <w:r>
        <w:t>er.</w:t>
      </w:r>
    </w:p>
    <w:p w14:paraId="5BCFFB3D" w14:textId="77777777" w:rsidR="00D0688D" w:rsidRDefault="00D0688D" w:rsidP="00D0688D">
      <w:pPr>
        <w:pStyle w:val="NoSpacing"/>
      </w:pPr>
    </w:p>
    <w:p w14:paraId="54E64AE5" w14:textId="77777777" w:rsidR="00D0688D" w:rsidRDefault="00D0688D" w:rsidP="00D0688D">
      <w:pPr>
        <w:pStyle w:val="NoSpacing"/>
      </w:pPr>
    </w:p>
    <w:p w14:paraId="21D41713" w14:textId="77777777" w:rsidR="00D0688D" w:rsidRDefault="00D0688D" w:rsidP="00D0688D">
      <w:pPr>
        <w:pStyle w:val="NoSpacing"/>
      </w:pPr>
      <w:r>
        <w:t>25 Feb.1479</w:t>
      </w:r>
      <w:r>
        <w:tab/>
        <w:t>He made his Will.    (W.Y.R. p.183)</w:t>
      </w:r>
    </w:p>
    <w:p w14:paraId="6085EC3F" w14:textId="77777777" w:rsidR="00D0688D" w:rsidRDefault="00D0688D" w:rsidP="00D0688D">
      <w:pPr>
        <w:pStyle w:val="NoSpacing"/>
      </w:pPr>
      <w:r>
        <w:t xml:space="preserve">  3 Mar.</w:t>
      </w:r>
      <w:r>
        <w:tab/>
        <w:t>Probate of his Will.    (ibid.)</w:t>
      </w:r>
    </w:p>
    <w:p w14:paraId="0CC51D82" w14:textId="77777777" w:rsidR="00D0688D" w:rsidRDefault="00D0688D" w:rsidP="00D0688D">
      <w:pPr>
        <w:pStyle w:val="NoSpacing"/>
      </w:pPr>
    </w:p>
    <w:p w14:paraId="0109B7EE" w14:textId="77777777" w:rsidR="00D0688D" w:rsidRDefault="00D0688D" w:rsidP="00D0688D">
      <w:pPr>
        <w:pStyle w:val="NoSpacing"/>
      </w:pPr>
    </w:p>
    <w:p w14:paraId="6CE1E5AC" w14:textId="77777777" w:rsidR="00D0688D" w:rsidRDefault="00D0688D" w:rsidP="00D0688D">
      <w:pPr>
        <w:pStyle w:val="NoSpacing"/>
      </w:pPr>
      <w:r>
        <w:t>3 February 2025</w:t>
      </w:r>
    </w:p>
    <w:p w14:paraId="28A8EE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4267" w14:textId="77777777" w:rsidR="00D0688D" w:rsidRDefault="00D0688D" w:rsidP="009139A6">
      <w:r>
        <w:separator/>
      </w:r>
    </w:p>
  </w:endnote>
  <w:endnote w:type="continuationSeparator" w:id="0">
    <w:p w14:paraId="4818003C" w14:textId="77777777" w:rsidR="00D0688D" w:rsidRDefault="00D068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94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48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B2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EB83" w14:textId="77777777" w:rsidR="00D0688D" w:rsidRDefault="00D0688D" w:rsidP="009139A6">
      <w:r>
        <w:separator/>
      </w:r>
    </w:p>
  </w:footnote>
  <w:footnote w:type="continuationSeparator" w:id="0">
    <w:p w14:paraId="32C5F3BC" w14:textId="77777777" w:rsidR="00D0688D" w:rsidRDefault="00D068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2F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C8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0F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8D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0688D"/>
    <w:rsid w:val="00DE227A"/>
    <w:rsid w:val="00E61DA6"/>
    <w:rsid w:val="00E62EF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D3D3"/>
  <w15:chartTrackingRefBased/>
  <w15:docId w15:val="{5CE0B48D-E826-4D55-9989-FD342668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2025-03-27T12:02:00Z</dcterms:created>
  <dcterms:modified xsi:type="dcterms:W3CDTF">2025-03-27T12:03:00Z</dcterms:modified>
</cp:coreProperties>
</file>