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87EC" w14:textId="77777777" w:rsidR="002F754F" w:rsidRDefault="002F754F" w:rsidP="002F754F">
      <w:pPr>
        <w:pStyle w:val="NoSpacing"/>
      </w:pPr>
      <w:r>
        <w:rPr>
          <w:u w:val="single"/>
        </w:rPr>
        <w:t>Joan WHITGIFT</w:t>
      </w:r>
      <w:r>
        <w:t xml:space="preserve">       (d.1440)</w:t>
      </w:r>
    </w:p>
    <w:p w14:paraId="01882787" w14:textId="77777777" w:rsidR="002F754F" w:rsidRDefault="002F754F" w:rsidP="002F754F">
      <w:pPr>
        <w:pStyle w:val="NoSpacing"/>
      </w:pPr>
      <w:r>
        <w:t>of York.</w:t>
      </w:r>
    </w:p>
    <w:p w14:paraId="5F6121C2" w14:textId="77777777" w:rsidR="002F754F" w:rsidRDefault="002F754F" w:rsidP="002F754F">
      <w:pPr>
        <w:pStyle w:val="NoSpacing"/>
      </w:pPr>
    </w:p>
    <w:p w14:paraId="2C5906C4" w14:textId="77777777" w:rsidR="002F754F" w:rsidRDefault="002F754F" w:rsidP="002F754F">
      <w:pPr>
        <w:pStyle w:val="NoSpacing"/>
      </w:pPr>
    </w:p>
    <w:p w14:paraId="6E6552BC" w14:textId="77777777" w:rsidR="002F754F" w:rsidRDefault="002F754F" w:rsidP="002F754F">
      <w:pPr>
        <w:pStyle w:val="NoSpacing"/>
      </w:pPr>
      <w:r>
        <w:t xml:space="preserve">= John, </w:t>
      </w:r>
      <w:proofErr w:type="spellStart"/>
      <w:r>
        <w:t>saucemaker</w:t>
      </w:r>
      <w:proofErr w:type="spellEnd"/>
      <w:r>
        <w:t>(q.v.).</w:t>
      </w:r>
    </w:p>
    <w:p w14:paraId="4023E5B7" w14:textId="77777777" w:rsidR="002F754F" w:rsidRDefault="002F754F" w:rsidP="002F754F">
      <w:pPr>
        <w:pStyle w:val="NoSpacing"/>
      </w:pPr>
      <w:r>
        <w:t>(W.Y.R. p.183)</w:t>
      </w:r>
    </w:p>
    <w:p w14:paraId="3C307B37" w14:textId="77777777" w:rsidR="002F754F" w:rsidRDefault="002F754F" w:rsidP="002F754F">
      <w:pPr>
        <w:pStyle w:val="NoSpacing"/>
      </w:pPr>
    </w:p>
    <w:p w14:paraId="2AF3CFBD" w14:textId="77777777" w:rsidR="002F754F" w:rsidRDefault="002F754F" w:rsidP="002F754F">
      <w:pPr>
        <w:pStyle w:val="NoSpacing"/>
      </w:pPr>
    </w:p>
    <w:p w14:paraId="66754892" w14:textId="77777777" w:rsidR="002F754F" w:rsidRDefault="002F754F" w:rsidP="002F754F">
      <w:pPr>
        <w:pStyle w:val="NoSpacing"/>
      </w:pPr>
      <w:r>
        <w:t>25 May1440</w:t>
      </w:r>
      <w:r>
        <w:tab/>
        <w:t>Administration of her lands and property was granted.   (ibid.)</w:t>
      </w:r>
    </w:p>
    <w:p w14:paraId="3C6DEABF" w14:textId="77777777" w:rsidR="002F754F" w:rsidRDefault="002F754F" w:rsidP="002F754F">
      <w:pPr>
        <w:pStyle w:val="NoSpacing"/>
      </w:pPr>
    </w:p>
    <w:p w14:paraId="5FD375D4" w14:textId="77777777" w:rsidR="002F754F" w:rsidRDefault="002F754F" w:rsidP="002F754F">
      <w:pPr>
        <w:pStyle w:val="NoSpacing"/>
      </w:pPr>
    </w:p>
    <w:p w14:paraId="4E5C3B0E" w14:textId="77777777" w:rsidR="002F754F" w:rsidRDefault="002F754F" w:rsidP="002F754F">
      <w:pPr>
        <w:pStyle w:val="NoSpacing"/>
      </w:pPr>
      <w:r>
        <w:t>3 February 2025</w:t>
      </w:r>
    </w:p>
    <w:p w14:paraId="7CF114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6915" w14:textId="77777777" w:rsidR="002F754F" w:rsidRDefault="002F754F" w:rsidP="009139A6">
      <w:r>
        <w:separator/>
      </w:r>
    </w:p>
  </w:endnote>
  <w:endnote w:type="continuationSeparator" w:id="0">
    <w:p w14:paraId="7A58383A" w14:textId="77777777" w:rsidR="002F754F" w:rsidRDefault="002F75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39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5A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05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80B3" w14:textId="77777777" w:rsidR="002F754F" w:rsidRDefault="002F754F" w:rsidP="009139A6">
      <w:r>
        <w:separator/>
      </w:r>
    </w:p>
  </w:footnote>
  <w:footnote w:type="continuationSeparator" w:id="0">
    <w:p w14:paraId="153CBE5A" w14:textId="77777777" w:rsidR="002F754F" w:rsidRDefault="002F75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6B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7E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F3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F"/>
    <w:rsid w:val="00061000"/>
    <w:rsid w:val="000666E0"/>
    <w:rsid w:val="000A2E7A"/>
    <w:rsid w:val="00190DFA"/>
    <w:rsid w:val="002510B7"/>
    <w:rsid w:val="00270799"/>
    <w:rsid w:val="002F754F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E1EC"/>
  <w15:chartTrackingRefBased/>
  <w15:docId w15:val="{5DFC82FD-CEF8-47A5-816C-B1692E47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2025-03-29T15:50:00Z</dcterms:created>
  <dcterms:modified xsi:type="dcterms:W3CDTF">2025-03-29T15:50:00Z</dcterms:modified>
</cp:coreProperties>
</file>