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7CA5" w14:textId="77777777" w:rsidR="00914824" w:rsidRDefault="00914824" w:rsidP="009148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WHITHED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91F8B7B" w14:textId="77777777" w:rsidR="00914824" w:rsidRDefault="00914824" w:rsidP="009148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A369061" w14:textId="77777777" w:rsidR="00914824" w:rsidRDefault="00914824" w:rsidP="009148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4D9089" w14:textId="77777777" w:rsidR="00914824" w:rsidRDefault="00914824" w:rsidP="009148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CAEB38E" w14:textId="77777777" w:rsidR="00914824" w:rsidRDefault="00914824" w:rsidP="009148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52B3BFB" w14:textId="77777777" w:rsidR="00914824" w:rsidRDefault="00914824" w:rsidP="009148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6A8ED84" w14:textId="77777777" w:rsidR="00914824" w:rsidRPr="00065994" w:rsidRDefault="00914824" w:rsidP="0091482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9ACB8EB" w14:textId="77777777" w:rsidR="00914824" w:rsidRDefault="00914824" w:rsidP="0091482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23EF2A6" w14:textId="77777777" w:rsidR="00914824" w:rsidRDefault="00914824" w:rsidP="009148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3EFBDFE" w14:textId="77777777" w:rsidR="00914824" w:rsidRDefault="00914824" w:rsidP="009148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F58A47F" w14:textId="77777777" w:rsidR="00914824" w:rsidRDefault="00914824" w:rsidP="009148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October 2024</w:t>
      </w:r>
    </w:p>
    <w:p w14:paraId="270CF3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BB45" w14:textId="77777777" w:rsidR="00914824" w:rsidRDefault="00914824" w:rsidP="009139A6">
      <w:r>
        <w:separator/>
      </w:r>
    </w:p>
  </w:endnote>
  <w:endnote w:type="continuationSeparator" w:id="0">
    <w:p w14:paraId="058DC224" w14:textId="77777777" w:rsidR="00914824" w:rsidRDefault="009148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B0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A0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9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B705" w14:textId="77777777" w:rsidR="00914824" w:rsidRDefault="00914824" w:rsidP="009139A6">
      <w:r>
        <w:separator/>
      </w:r>
    </w:p>
  </w:footnote>
  <w:footnote w:type="continuationSeparator" w:id="0">
    <w:p w14:paraId="41CF7489" w14:textId="77777777" w:rsidR="00914824" w:rsidRDefault="009148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BC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A0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A6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24"/>
    <w:rsid w:val="000666E0"/>
    <w:rsid w:val="002510B7"/>
    <w:rsid w:val="00270799"/>
    <w:rsid w:val="005C130B"/>
    <w:rsid w:val="00826F5C"/>
    <w:rsid w:val="009139A6"/>
    <w:rsid w:val="00914824"/>
    <w:rsid w:val="009411C2"/>
    <w:rsid w:val="009448BB"/>
    <w:rsid w:val="00947624"/>
    <w:rsid w:val="00A3176C"/>
    <w:rsid w:val="00AE65F8"/>
    <w:rsid w:val="00B40560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4305"/>
  <w15:chartTrackingRefBased/>
  <w15:docId w15:val="{D425FCDD-446A-4831-9D5D-ED6A76AC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2025-01-11T07:44:00Z</dcterms:created>
  <dcterms:modified xsi:type="dcterms:W3CDTF">2025-01-11T07:44:00Z</dcterms:modified>
</cp:coreProperties>
</file>