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A50A" w14:textId="77777777" w:rsidR="00044114" w:rsidRDefault="00044114" w:rsidP="000441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WHITELAFE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d.1478)</w:t>
      </w:r>
    </w:p>
    <w:p w14:paraId="74A2575B" w14:textId="77777777" w:rsidR="00044114" w:rsidRDefault="00044114" w:rsidP="000441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Hothom</w:t>
      </w:r>
      <w:proofErr w:type="spellEnd"/>
      <w:r>
        <w:rPr>
          <w:rFonts w:cs="Times New Roman"/>
          <w:szCs w:val="24"/>
        </w:rPr>
        <w:t>.</w:t>
      </w:r>
    </w:p>
    <w:p w14:paraId="12FE3F63" w14:textId="77777777" w:rsidR="00044114" w:rsidRDefault="00044114" w:rsidP="00044114">
      <w:pPr>
        <w:pStyle w:val="NoSpacing"/>
        <w:rPr>
          <w:rFonts w:cs="Times New Roman"/>
          <w:szCs w:val="24"/>
        </w:rPr>
      </w:pPr>
    </w:p>
    <w:p w14:paraId="3ED28039" w14:textId="77777777" w:rsidR="00044114" w:rsidRDefault="00044114" w:rsidP="00044114">
      <w:pPr>
        <w:pStyle w:val="NoSpacing"/>
        <w:rPr>
          <w:rFonts w:cs="Times New Roman"/>
          <w:szCs w:val="24"/>
        </w:rPr>
      </w:pPr>
    </w:p>
    <w:p w14:paraId="2C8DDA95" w14:textId="77777777" w:rsidR="00044114" w:rsidRDefault="00044114" w:rsidP="000441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Dec.1478</w:t>
      </w:r>
      <w:r>
        <w:rPr>
          <w:rFonts w:cs="Times New Roman"/>
          <w:szCs w:val="24"/>
        </w:rPr>
        <w:tab/>
        <w:t>Administration of his lands and property was granted.</w:t>
      </w:r>
    </w:p>
    <w:p w14:paraId="590751BB" w14:textId="77777777" w:rsidR="00044114" w:rsidRDefault="00044114" w:rsidP="000441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08D75757" w14:textId="77777777" w:rsidR="00044114" w:rsidRDefault="00044114" w:rsidP="00044114">
      <w:pPr>
        <w:pStyle w:val="NoSpacing"/>
        <w:rPr>
          <w:rFonts w:cs="Times New Roman"/>
          <w:szCs w:val="24"/>
        </w:rPr>
      </w:pPr>
    </w:p>
    <w:p w14:paraId="483E675E" w14:textId="77777777" w:rsidR="00044114" w:rsidRDefault="00044114" w:rsidP="00044114">
      <w:pPr>
        <w:pStyle w:val="NoSpacing"/>
        <w:rPr>
          <w:rFonts w:cs="Times New Roman"/>
          <w:szCs w:val="24"/>
        </w:rPr>
      </w:pPr>
    </w:p>
    <w:p w14:paraId="1D1054EC" w14:textId="77777777" w:rsidR="00044114" w:rsidRDefault="00044114" w:rsidP="000441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0839C6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F573" w14:textId="77777777" w:rsidR="00044114" w:rsidRDefault="00044114" w:rsidP="009139A6">
      <w:r>
        <w:separator/>
      </w:r>
    </w:p>
  </w:endnote>
  <w:endnote w:type="continuationSeparator" w:id="0">
    <w:p w14:paraId="347AAED8" w14:textId="77777777" w:rsidR="00044114" w:rsidRDefault="000441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17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C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A5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925F" w14:textId="77777777" w:rsidR="00044114" w:rsidRDefault="00044114" w:rsidP="009139A6">
      <w:r>
        <w:separator/>
      </w:r>
    </w:p>
  </w:footnote>
  <w:footnote w:type="continuationSeparator" w:id="0">
    <w:p w14:paraId="61D9D369" w14:textId="77777777" w:rsidR="00044114" w:rsidRDefault="000441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92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A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63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4"/>
    <w:rsid w:val="00044114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DDC4"/>
  <w15:chartTrackingRefBased/>
  <w15:docId w15:val="{CD582A27-A40B-4CFB-981E-4C60EF2A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2025-02-03T12:50:00Z</dcterms:created>
  <dcterms:modified xsi:type="dcterms:W3CDTF">2025-02-03T12:51:00Z</dcterms:modified>
</cp:coreProperties>
</file>