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29623" w14:textId="77777777" w:rsidR="00F30531" w:rsidRDefault="00F30531" w:rsidP="00F3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WHITLEY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520699B3" w14:textId="77777777" w:rsidR="00F30531" w:rsidRDefault="00F30531" w:rsidP="00F3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Deighton.</w:t>
      </w:r>
    </w:p>
    <w:p w14:paraId="624351D3" w14:textId="77777777" w:rsidR="00F30531" w:rsidRDefault="00F30531" w:rsidP="00F30531">
      <w:pPr>
        <w:pStyle w:val="NoSpacing"/>
        <w:rPr>
          <w:rFonts w:cs="Times New Roman"/>
          <w:szCs w:val="24"/>
        </w:rPr>
      </w:pPr>
    </w:p>
    <w:p w14:paraId="4BA6F7C6" w14:textId="77777777" w:rsidR="00F30531" w:rsidRDefault="00F30531" w:rsidP="00F30531">
      <w:pPr>
        <w:pStyle w:val="NoSpacing"/>
        <w:rPr>
          <w:rFonts w:cs="Times New Roman"/>
          <w:szCs w:val="24"/>
        </w:rPr>
      </w:pPr>
    </w:p>
    <w:p w14:paraId="5F7C44E3" w14:textId="77777777" w:rsidR="00F30531" w:rsidRDefault="00F30531" w:rsidP="00F3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acolyte in the conventual church of the Franciscans, York,</w:t>
      </w:r>
    </w:p>
    <w:p w14:paraId="3D6BB020" w14:textId="77777777" w:rsidR="00F30531" w:rsidRDefault="00F30531" w:rsidP="00F3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67509889" w14:textId="77777777" w:rsidR="00F30531" w:rsidRDefault="00F30531" w:rsidP="00F3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19F8A29A" w14:textId="77777777" w:rsidR="00F30531" w:rsidRDefault="00F30531" w:rsidP="00F30531">
      <w:pPr>
        <w:pStyle w:val="NoSpacing"/>
        <w:rPr>
          <w:rFonts w:cs="Times New Roman"/>
          <w:szCs w:val="24"/>
        </w:rPr>
      </w:pPr>
    </w:p>
    <w:p w14:paraId="7282B7D2" w14:textId="77777777" w:rsidR="00F30531" w:rsidRDefault="00F30531" w:rsidP="00F30531">
      <w:pPr>
        <w:pStyle w:val="NoSpacing"/>
        <w:rPr>
          <w:rFonts w:cs="Times New Roman"/>
          <w:szCs w:val="24"/>
        </w:rPr>
      </w:pPr>
    </w:p>
    <w:p w14:paraId="1BD2F73E" w14:textId="77777777" w:rsidR="00F30531" w:rsidRDefault="00F30531" w:rsidP="00F3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4C069AB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54D2" w14:textId="77777777" w:rsidR="00F30531" w:rsidRDefault="00F30531" w:rsidP="009139A6">
      <w:r>
        <w:separator/>
      </w:r>
    </w:p>
  </w:endnote>
  <w:endnote w:type="continuationSeparator" w:id="0">
    <w:p w14:paraId="7EA064BE" w14:textId="77777777" w:rsidR="00F30531" w:rsidRDefault="00F305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813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DAEB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443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4962C" w14:textId="77777777" w:rsidR="00F30531" w:rsidRDefault="00F30531" w:rsidP="009139A6">
      <w:r>
        <w:separator/>
      </w:r>
    </w:p>
  </w:footnote>
  <w:footnote w:type="continuationSeparator" w:id="0">
    <w:p w14:paraId="07718483" w14:textId="77777777" w:rsidR="00F30531" w:rsidRDefault="00F305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0C1C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8867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F85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31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30531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8161B"/>
  <w15:chartTrackingRefBased/>
  <w15:docId w15:val="{47DF41B1-FADD-40B3-B74A-DC286426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2024-12-24T16:23:00Z</dcterms:created>
  <dcterms:modified xsi:type="dcterms:W3CDTF">2024-12-24T16:24:00Z</dcterms:modified>
</cp:coreProperties>
</file>