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D28B1" w14:textId="77777777" w:rsidR="00BC0492" w:rsidRDefault="00BC0492" w:rsidP="00BC0492">
      <w:pPr>
        <w:pStyle w:val="NoSpacing"/>
        <w:rPr>
          <w:rFonts w:eastAsia="Times New Roman"/>
        </w:rPr>
      </w:pPr>
      <w:r>
        <w:rPr>
          <w:u w:val="single"/>
        </w:rPr>
        <w:t>John WHITTE</w:t>
      </w:r>
      <w:r>
        <w:t xml:space="preserve">    </w:t>
      </w:r>
      <w:proofErr w:type="gramStart"/>
      <w:r>
        <w:t xml:space="preserve">   </w:t>
      </w:r>
      <w:r>
        <w:rPr>
          <w:rFonts w:eastAsia="Times New Roman"/>
        </w:rPr>
        <w:t>(</w:t>
      </w:r>
      <w:proofErr w:type="gramEnd"/>
      <w:r>
        <w:rPr>
          <w:rFonts w:eastAsia="Times New Roman"/>
        </w:rPr>
        <w:t>fl.1498-9)</w:t>
      </w:r>
    </w:p>
    <w:p w14:paraId="069EC168" w14:textId="77777777" w:rsidR="00BC0492" w:rsidRDefault="00BC0492" w:rsidP="00BC0492">
      <w:pPr>
        <w:pStyle w:val="NoSpacing"/>
        <w:rPr>
          <w:rFonts w:eastAsia="Times New Roman"/>
        </w:rPr>
      </w:pPr>
      <w:r>
        <w:rPr>
          <w:rFonts w:eastAsia="Times New Roman"/>
        </w:rPr>
        <w:t>of Leicester. Ironmonger.</w:t>
      </w:r>
    </w:p>
    <w:p w14:paraId="136E619D" w14:textId="77777777" w:rsidR="00BC0492" w:rsidRDefault="00BC0492" w:rsidP="00BC0492">
      <w:pPr>
        <w:pStyle w:val="NoSpacing"/>
        <w:rPr>
          <w:rFonts w:eastAsia="Times New Roman"/>
        </w:rPr>
      </w:pPr>
    </w:p>
    <w:p w14:paraId="0CA38BAC" w14:textId="77777777" w:rsidR="00BC0492" w:rsidRDefault="00BC0492" w:rsidP="00BC0492">
      <w:pPr>
        <w:pStyle w:val="NoSpacing"/>
        <w:rPr>
          <w:rFonts w:eastAsia="Times New Roman"/>
        </w:rPr>
      </w:pPr>
    </w:p>
    <w:p w14:paraId="7931EB78" w14:textId="77777777" w:rsidR="00BC0492" w:rsidRDefault="00BC0492" w:rsidP="00BC0492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       1498-9</w:t>
      </w:r>
      <w:r>
        <w:rPr>
          <w:rFonts w:eastAsia="Times New Roman"/>
        </w:rPr>
        <w:tab/>
        <w:t>He entered the Merchant Gild.</w:t>
      </w:r>
    </w:p>
    <w:p w14:paraId="0B235E52" w14:textId="77777777" w:rsidR="00BC0492" w:rsidRDefault="00BC0492" w:rsidP="00BC0492">
      <w:pPr>
        <w:pStyle w:val="NoSpacing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t>(“Records of the Borough of Leicester” edited by Mary Bateson, published by</w:t>
      </w:r>
    </w:p>
    <w:p w14:paraId="66E62FDA" w14:textId="77777777" w:rsidR="00BC0492" w:rsidRDefault="00BC0492" w:rsidP="00BC0492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p.466)</w:t>
      </w:r>
    </w:p>
    <w:p w14:paraId="27C6A3A6" w14:textId="77777777" w:rsidR="00BC0492" w:rsidRDefault="00BC0492" w:rsidP="00BC0492">
      <w:pPr>
        <w:pStyle w:val="NoSpacing"/>
      </w:pPr>
    </w:p>
    <w:p w14:paraId="0A80EEE6" w14:textId="77777777" w:rsidR="00BC0492" w:rsidRDefault="00BC0492" w:rsidP="00BC0492">
      <w:pPr>
        <w:pStyle w:val="NoSpacing"/>
      </w:pPr>
    </w:p>
    <w:p w14:paraId="0F59ADFF" w14:textId="77777777" w:rsidR="00BC0492" w:rsidRDefault="00BC0492" w:rsidP="00BC0492">
      <w:pPr>
        <w:pStyle w:val="NoSpacing"/>
      </w:pPr>
      <w:r>
        <w:t>13 September 2024</w:t>
      </w:r>
    </w:p>
    <w:p w14:paraId="2E2C07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793F0" w14:textId="77777777" w:rsidR="00BC0492" w:rsidRDefault="00BC0492" w:rsidP="009139A6">
      <w:r>
        <w:separator/>
      </w:r>
    </w:p>
  </w:endnote>
  <w:endnote w:type="continuationSeparator" w:id="0">
    <w:p w14:paraId="113625E6" w14:textId="77777777" w:rsidR="00BC0492" w:rsidRDefault="00BC04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82E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861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F22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AA6C4" w14:textId="77777777" w:rsidR="00BC0492" w:rsidRDefault="00BC0492" w:rsidP="009139A6">
      <w:r>
        <w:separator/>
      </w:r>
    </w:p>
  </w:footnote>
  <w:footnote w:type="continuationSeparator" w:id="0">
    <w:p w14:paraId="4E0718E9" w14:textId="77777777" w:rsidR="00BC0492" w:rsidRDefault="00BC04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D94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8D1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DD2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9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93707"/>
    <w:rsid w:val="00BA00AB"/>
    <w:rsid w:val="00BC04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F0F8"/>
  <w15:chartTrackingRefBased/>
  <w15:docId w15:val="{888266A9-0A15-415B-B2C1-50881EFC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2024-09-16T11:15:00Z</dcterms:created>
  <dcterms:modified xsi:type="dcterms:W3CDTF">2024-09-16T11:15:00Z</dcterms:modified>
</cp:coreProperties>
</file>