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BF0EF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WHITTOCK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fl.1464-80)</w:t>
      </w:r>
    </w:p>
    <w:p w14:paraId="0FF6BC8C" w14:textId="77777777" w:rsidR="00172B68" w:rsidRDefault="00172B68" w:rsidP="00172B6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Stalbridge.</w:t>
      </w:r>
    </w:p>
    <w:p w14:paraId="07ABF16C" w14:textId="77777777" w:rsidR="00172B68" w:rsidRDefault="00172B68" w:rsidP="00172B6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6A59764D" w14:textId="77777777" w:rsidR="00172B68" w:rsidRDefault="00172B68" w:rsidP="00172B68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051C5F6A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2C850727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06702C01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1854C4C2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070D0844" w14:textId="77777777" w:rsidR="00172B68" w:rsidRDefault="00172B68" w:rsidP="00172B68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5D1189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47E34" w14:textId="77777777" w:rsidR="00172B68" w:rsidRDefault="00172B68" w:rsidP="009139A6">
      <w:r>
        <w:separator/>
      </w:r>
    </w:p>
  </w:endnote>
  <w:endnote w:type="continuationSeparator" w:id="0">
    <w:p w14:paraId="3568D2F0" w14:textId="77777777" w:rsidR="00172B68" w:rsidRDefault="00172B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D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F9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C3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90B72" w14:textId="77777777" w:rsidR="00172B68" w:rsidRDefault="00172B68" w:rsidP="009139A6">
      <w:r>
        <w:separator/>
      </w:r>
    </w:p>
  </w:footnote>
  <w:footnote w:type="continuationSeparator" w:id="0">
    <w:p w14:paraId="53B76063" w14:textId="77777777" w:rsidR="00172B68" w:rsidRDefault="00172B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F5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8D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F7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68"/>
    <w:rsid w:val="000666E0"/>
    <w:rsid w:val="00172B68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DFA0"/>
  <w15:chartTrackingRefBased/>
  <w15:docId w15:val="{18518252-50D3-48B0-BF89-B168EB51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2025-01-04T20:15:00Z</dcterms:created>
  <dcterms:modified xsi:type="dcterms:W3CDTF">2025-01-04T20:15:00Z</dcterms:modified>
</cp:coreProperties>
</file>