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45E46" w14:textId="77777777" w:rsidR="008240E6" w:rsidRDefault="008240E6" w:rsidP="008240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WHITTON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6E16F1C" w14:textId="77777777" w:rsidR="008240E6" w:rsidRDefault="008240E6" w:rsidP="008240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31704A2F" w14:textId="77777777" w:rsidR="008240E6" w:rsidRDefault="008240E6" w:rsidP="008240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DAABB7" w14:textId="77777777" w:rsidR="008240E6" w:rsidRDefault="008240E6" w:rsidP="008240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EFA5FA0" w14:textId="77777777" w:rsidR="008240E6" w:rsidRDefault="008240E6" w:rsidP="008240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6335649" w14:textId="77777777" w:rsidR="008240E6" w:rsidRDefault="008240E6" w:rsidP="008240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A823491" w14:textId="77777777" w:rsidR="008240E6" w:rsidRPr="00065994" w:rsidRDefault="008240E6" w:rsidP="008240E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02776DD" w14:textId="77777777" w:rsidR="008240E6" w:rsidRDefault="008240E6" w:rsidP="008240E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507F478" w14:textId="77777777" w:rsidR="008240E6" w:rsidRDefault="008240E6" w:rsidP="008240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D3A86EB" w14:textId="77777777" w:rsidR="008240E6" w:rsidRDefault="008240E6" w:rsidP="008240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956D1B8" w14:textId="77777777" w:rsidR="008240E6" w:rsidRDefault="008240E6" w:rsidP="008240E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27 July 2024</w:t>
      </w:r>
    </w:p>
    <w:p w14:paraId="4A3D63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840F0" w14:textId="77777777" w:rsidR="008240E6" w:rsidRDefault="008240E6" w:rsidP="009139A6">
      <w:r>
        <w:separator/>
      </w:r>
    </w:p>
  </w:endnote>
  <w:endnote w:type="continuationSeparator" w:id="0">
    <w:p w14:paraId="7D397847" w14:textId="77777777" w:rsidR="008240E6" w:rsidRDefault="008240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09B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3E8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795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36CA7" w14:textId="77777777" w:rsidR="008240E6" w:rsidRDefault="008240E6" w:rsidP="009139A6">
      <w:r>
        <w:separator/>
      </w:r>
    </w:p>
  </w:footnote>
  <w:footnote w:type="continuationSeparator" w:id="0">
    <w:p w14:paraId="6830C795" w14:textId="77777777" w:rsidR="008240E6" w:rsidRDefault="008240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C9C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69B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457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E6"/>
    <w:rsid w:val="00030B35"/>
    <w:rsid w:val="000666E0"/>
    <w:rsid w:val="002510B7"/>
    <w:rsid w:val="00270799"/>
    <w:rsid w:val="005C130B"/>
    <w:rsid w:val="008240E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569E"/>
  <w15:chartTrackingRefBased/>
  <w15:docId w15:val="{48DBF83E-D301-4364-8237-28E800ED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2024-11-28T21:27:00Z</dcterms:created>
  <dcterms:modified xsi:type="dcterms:W3CDTF">2024-11-28T21:28:00Z</dcterms:modified>
</cp:coreProperties>
</file>