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6E06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WHITTON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9BBD57D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5F9F92D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D8E1E1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5E46DC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3D142C3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DFAE858" w14:textId="77777777" w:rsidR="004016CD" w:rsidRPr="00065994" w:rsidRDefault="004016CD" w:rsidP="004016C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DB01F9A" w14:textId="77777777" w:rsidR="004016CD" w:rsidRDefault="004016CD" w:rsidP="004016C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8B95A86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D278A9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6BA4CA" w14:textId="77777777" w:rsidR="004016CD" w:rsidRDefault="004016CD" w:rsidP="004016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0378C2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71B7" w14:textId="77777777" w:rsidR="004016CD" w:rsidRDefault="004016CD" w:rsidP="009139A6">
      <w:r>
        <w:separator/>
      </w:r>
    </w:p>
  </w:endnote>
  <w:endnote w:type="continuationSeparator" w:id="0">
    <w:p w14:paraId="6BCBC95F" w14:textId="77777777" w:rsidR="004016CD" w:rsidRDefault="004016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A1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A3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36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87B2" w14:textId="77777777" w:rsidR="004016CD" w:rsidRDefault="004016CD" w:rsidP="009139A6">
      <w:r>
        <w:separator/>
      </w:r>
    </w:p>
  </w:footnote>
  <w:footnote w:type="continuationSeparator" w:id="0">
    <w:p w14:paraId="63D54259" w14:textId="77777777" w:rsidR="004016CD" w:rsidRDefault="004016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CF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AB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13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D"/>
    <w:rsid w:val="000666E0"/>
    <w:rsid w:val="002510B7"/>
    <w:rsid w:val="00270799"/>
    <w:rsid w:val="004016C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610B"/>
  <w15:chartTrackingRefBased/>
  <w15:docId w15:val="{28583672-21DB-4CA3-9350-F537915E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2025-02-23T20:58:00Z</dcterms:created>
  <dcterms:modified xsi:type="dcterms:W3CDTF">2025-02-23T20:58:00Z</dcterms:modified>
</cp:coreProperties>
</file>