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B7A6A" w14:textId="77777777" w:rsidR="00BA1247" w:rsidRDefault="00BA1247" w:rsidP="00BA1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WHITWANG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6193EEBA" w14:textId="77777777" w:rsidR="00BA1247" w:rsidRDefault="00BA1247" w:rsidP="00BA1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33A3495" w14:textId="77777777" w:rsidR="00BA1247" w:rsidRDefault="00BA1247" w:rsidP="00BA1247">
      <w:pPr>
        <w:pStyle w:val="NoSpacing"/>
        <w:rPr>
          <w:rFonts w:cs="Times New Roman"/>
          <w:szCs w:val="24"/>
        </w:rPr>
      </w:pPr>
    </w:p>
    <w:p w14:paraId="6AFFF7E4" w14:textId="77777777" w:rsidR="00BA1247" w:rsidRDefault="00BA1247" w:rsidP="00BA1247">
      <w:pPr>
        <w:pStyle w:val="NoSpacing"/>
        <w:rPr>
          <w:rFonts w:cs="Times New Roman"/>
          <w:szCs w:val="24"/>
        </w:rPr>
      </w:pPr>
    </w:p>
    <w:p w14:paraId="78D5D5C5" w14:textId="77777777" w:rsidR="00BA1247" w:rsidRDefault="00BA1247" w:rsidP="00BA1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became apprenticed to Thomas </w:t>
      </w:r>
      <w:proofErr w:type="spellStart"/>
      <w:r>
        <w:rPr>
          <w:rFonts w:cs="Times New Roman"/>
          <w:szCs w:val="24"/>
        </w:rPr>
        <w:t>Langych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3E76E5B8" w14:textId="77777777" w:rsidR="00BA1247" w:rsidRDefault="00BA1247" w:rsidP="00BA1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257A71F" w14:textId="77777777" w:rsidR="00BA1247" w:rsidRDefault="00BA1247" w:rsidP="00BA1247">
      <w:pPr>
        <w:pStyle w:val="NoSpacing"/>
        <w:rPr>
          <w:rFonts w:cs="Times New Roman"/>
          <w:szCs w:val="24"/>
        </w:rPr>
      </w:pPr>
    </w:p>
    <w:p w14:paraId="27B343F4" w14:textId="77777777" w:rsidR="00BA1247" w:rsidRDefault="00BA1247" w:rsidP="00BA1247">
      <w:pPr>
        <w:pStyle w:val="NoSpacing"/>
        <w:rPr>
          <w:rFonts w:cs="Times New Roman"/>
          <w:szCs w:val="24"/>
        </w:rPr>
      </w:pPr>
    </w:p>
    <w:p w14:paraId="2342AC80" w14:textId="77777777" w:rsidR="00BA1247" w:rsidRDefault="00BA1247" w:rsidP="00BA1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August 2024</w:t>
      </w:r>
    </w:p>
    <w:p w14:paraId="10C3FC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1252C" w14:textId="77777777" w:rsidR="00BA1247" w:rsidRDefault="00BA1247" w:rsidP="009139A6">
      <w:r>
        <w:separator/>
      </w:r>
    </w:p>
  </w:endnote>
  <w:endnote w:type="continuationSeparator" w:id="0">
    <w:p w14:paraId="472A99C9" w14:textId="77777777" w:rsidR="00BA1247" w:rsidRDefault="00BA12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FF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0F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2E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6375D" w14:textId="77777777" w:rsidR="00BA1247" w:rsidRDefault="00BA1247" w:rsidP="009139A6">
      <w:r>
        <w:separator/>
      </w:r>
    </w:p>
  </w:footnote>
  <w:footnote w:type="continuationSeparator" w:id="0">
    <w:p w14:paraId="0AD0E603" w14:textId="77777777" w:rsidR="00BA1247" w:rsidRDefault="00BA12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F87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FFB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F70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4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BA124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3BF2"/>
  <w15:chartTrackingRefBased/>
  <w15:docId w15:val="{45A010C9-E0D4-41E5-A568-FC10E6F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1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2024-08-12T19:45:00Z</dcterms:created>
  <dcterms:modified xsi:type="dcterms:W3CDTF">2024-08-12T19:46:00Z</dcterms:modified>
</cp:coreProperties>
</file>