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E684" w14:textId="77777777" w:rsidR="00DD7B84" w:rsidRDefault="00DD7B84" w:rsidP="00DD7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WHITWELL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4B130A07" w14:textId="77777777" w:rsidR="00DD7B84" w:rsidRDefault="00DD7B84" w:rsidP="00DD7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Rotherham.</w:t>
      </w:r>
    </w:p>
    <w:p w14:paraId="34749199" w14:textId="77777777" w:rsidR="00DD7B84" w:rsidRDefault="00DD7B84" w:rsidP="00DD7B84">
      <w:pPr>
        <w:pStyle w:val="NoSpacing"/>
        <w:rPr>
          <w:rFonts w:cs="Times New Roman"/>
          <w:szCs w:val="24"/>
        </w:rPr>
      </w:pPr>
    </w:p>
    <w:p w14:paraId="7702795D" w14:textId="77777777" w:rsidR="00DD7B84" w:rsidRDefault="00DD7B84" w:rsidP="00DD7B84">
      <w:pPr>
        <w:pStyle w:val="NoSpacing"/>
        <w:rPr>
          <w:rFonts w:cs="Times New Roman"/>
          <w:szCs w:val="24"/>
        </w:rPr>
      </w:pPr>
    </w:p>
    <w:p w14:paraId="34F6DC5F" w14:textId="77777777" w:rsidR="00DD7B84" w:rsidRDefault="00DD7B84" w:rsidP="00DD7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4 Sep.1483</w:t>
      </w:r>
      <w:r>
        <w:rPr>
          <w:rFonts w:cs="Times New Roman"/>
          <w:szCs w:val="24"/>
        </w:rPr>
        <w:tab/>
        <w:t>He made his Will.   (W.Y.R. p.184)</w:t>
      </w:r>
    </w:p>
    <w:p w14:paraId="7D70FE73" w14:textId="77777777" w:rsidR="00DD7B84" w:rsidRDefault="00DD7B84" w:rsidP="00DD7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7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72DE8F17" w14:textId="77777777" w:rsidR="00DD7B84" w:rsidRDefault="00DD7B84" w:rsidP="00DD7B84">
      <w:pPr>
        <w:pStyle w:val="NoSpacing"/>
        <w:rPr>
          <w:rFonts w:cs="Times New Roman"/>
          <w:szCs w:val="24"/>
        </w:rPr>
      </w:pPr>
    </w:p>
    <w:p w14:paraId="5F24555F" w14:textId="77777777" w:rsidR="00DD7B84" w:rsidRDefault="00DD7B84" w:rsidP="00DD7B84">
      <w:pPr>
        <w:pStyle w:val="NoSpacing"/>
        <w:rPr>
          <w:rFonts w:cs="Times New Roman"/>
          <w:szCs w:val="24"/>
        </w:rPr>
      </w:pPr>
    </w:p>
    <w:p w14:paraId="0FEC0CA2" w14:textId="77777777" w:rsidR="00DD7B84" w:rsidRDefault="00DD7B84" w:rsidP="00DD7B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7FA373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F1FC" w14:textId="77777777" w:rsidR="00DD7B84" w:rsidRDefault="00DD7B84" w:rsidP="009139A6">
      <w:r>
        <w:separator/>
      </w:r>
    </w:p>
  </w:endnote>
  <w:endnote w:type="continuationSeparator" w:id="0">
    <w:p w14:paraId="4D77F642" w14:textId="77777777" w:rsidR="00DD7B84" w:rsidRDefault="00DD7B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94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52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2B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8741" w14:textId="77777777" w:rsidR="00DD7B84" w:rsidRDefault="00DD7B84" w:rsidP="009139A6">
      <w:r>
        <w:separator/>
      </w:r>
    </w:p>
  </w:footnote>
  <w:footnote w:type="continuationSeparator" w:id="0">
    <w:p w14:paraId="4427B190" w14:textId="77777777" w:rsidR="00DD7B84" w:rsidRDefault="00DD7B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89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0C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2F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84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7B8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A142"/>
  <w15:chartTrackingRefBased/>
  <w15:docId w15:val="{C809C99D-E93E-4666-9074-9BD903E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2025-02-09T17:07:00Z</dcterms:created>
  <dcterms:modified xsi:type="dcterms:W3CDTF">2025-02-09T17:08:00Z</dcterms:modified>
</cp:coreProperties>
</file>