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F1F2" w14:textId="77777777" w:rsidR="005D1FC5" w:rsidRDefault="005D1FC5" w:rsidP="005D1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WHITBY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d.ca.1464)</w:t>
      </w:r>
    </w:p>
    <w:p w14:paraId="126B9A92" w14:textId="77777777" w:rsidR="005D1FC5" w:rsidRDefault="005D1FC5" w:rsidP="005D1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Widow.</w:t>
      </w:r>
    </w:p>
    <w:p w14:paraId="45159BB8" w14:textId="77777777" w:rsidR="005D1FC5" w:rsidRDefault="005D1FC5" w:rsidP="005D1FC5">
      <w:pPr>
        <w:pStyle w:val="NoSpacing"/>
        <w:rPr>
          <w:rFonts w:cs="Times New Roman"/>
          <w:szCs w:val="24"/>
        </w:rPr>
      </w:pPr>
    </w:p>
    <w:p w14:paraId="6903C306" w14:textId="77777777" w:rsidR="005D1FC5" w:rsidRDefault="005D1FC5" w:rsidP="005D1FC5">
      <w:pPr>
        <w:pStyle w:val="NoSpacing"/>
        <w:rPr>
          <w:rFonts w:cs="Times New Roman"/>
          <w:szCs w:val="24"/>
        </w:rPr>
      </w:pPr>
    </w:p>
    <w:p w14:paraId="505DAD92" w14:textId="77777777" w:rsidR="005D1FC5" w:rsidRDefault="005D1FC5" w:rsidP="005D1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Aug.1464</w:t>
      </w:r>
      <w:r>
        <w:rPr>
          <w:rFonts w:cs="Times New Roman"/>
          <w:szCs w:val="24"/>
        </w:rPr>
        <w:tab/>
        <w:t>Probate of her Will.   (W.Y.R. p.183)</w:t>
      </w:r>
    </w:p>
    <w:p w14:paraId="34D8A590" w14:textId="77777777" w:rsidR="005D1FC5" w:rsidRDefault="005D1FC5" w:rsidP="005D1FC5">
      <w:pPr>
        <w:pStyle w:val="NoSpacing"/>
        <w:rPr>
          <w:rFonts w:cs="Times New Roman"/>
          <w:szCs w:val="24"/>
        </w:rPr>
      </w:pPr>
    </w:p>
    <w:p w14:paraId="765451E3" w14:textId="77777777" w:rsidR="005D1FC5" w:rsidRDefault="005D1FC5" w:rsidP="005D1FC5">
      <w:pPr>
        <w:pStyle w:val="NoSpacing"/>
        <w:rPr>
          <w:rFonts w:cs="Times New Roman"/>
          <w:szCs w:val="24"/>
        </w:rPr>
      </w:pPr>
    </w:p>
    <w:p w14:paraId="1BD663BC" w14:textId="77777777" w:rsidR="005D1FC5" w:rsidRDefault="005D1FC5" w:rsidP="005D1F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2707D8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642" w14:textId="77777777" w:rsidR="005D1FC5" w:rsidRDefault="005D1FC5" w:rsidP="009139A6">
      <w:r>
        <w:separator/>
      </w:r>
    </w:p>
  </w:endnote>
  <w:endnote w:type="continuationSeparator" w:id="0">
    <w:p w14:paraId="4F9817DD" w14:textId="77777777" w:rsidR="005D1FC5" w:rsidRDefault="005D1F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CC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B4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69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FCFC" w14:textId="77777777" w:rsidR="005D1FC5" w:rsidRDefault="005D1FC5" w:rsidP="009139A6">
      <w:r>
        <w:separator/>
      </w:r>
    </w:p>
  </w:footnote>
  <w:footnote w:type="continuationSeparator" w:id="0">
    <w:p w14:paraId="78644A4E" w14:textId="77777777" w:rsidR="005D1FC5" w:rsidRDefault="005D1F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A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BC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CF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5"/>
    <w:rsid w:val="000666E0"/>
    <w:rsid w:val="002510B7"/>
    <w:rsid w:val="00270799"/>
    <w:rsid w:val="005C130B"/>
    <w:rsid w:val="005D1FC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7AA4"/>
  <w15:chartTrackingRefBased/>
  <w15:docId w15:val="{EAFEB995-6E62-4C9D-A637-D6A90D2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2025-01-22T21:47:00Z</dcterms:created>
  <dcterms:modified xsi:type="dcterms:W3CDTF">2025-01-22T21:47:00Z</dcterms:modified>
</cp:coreProperties>
</file>