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51E74" w14:textId="77777777" w:rsidR="008017FC" w:rsidRDefault="008017FC" w:rsidP="008017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WHITBY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d.1484)</w:t>
      </w:r>
    </w:p>
    <w:p w14:paraId="606E4379" w14:textId="77777777" w:rsidR="008017FC" w:rsidRDefault="008017FC" w:rsidP="008017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Topcliffe. Pinner.</w:t>
      </w:r>
    </w:p>
    <w:p w14:paraId="011F6921" w14:textId="77777777" w:rsidR="008017FC" w:rsidRDefault="008017FC" w:rsidP="008017FC">
      <w:pPr>
        <w:pStyle w:val="NoSpacing"/>
        <w:rPr>
          <w:rFonts w:cs="Times New Roman"/>
          <w:szCs w:val="24"/>
        </w:rPr>
      </w:pPr>
    </w:p>
    <w:p w14:paraId="2D10C73E" w14:textId="77777777" w:rsidR="008017FC" w:rsidRDefault="008017FC" w:rsidP="008017FC">
      <w:pPr>
        <w:pStyle w:val="NoSpacing"/>
        <w:rPr>
          <w:rFonts w:cs="Times New Roman"/>
          <w:szCs w:val="24"/>
        </w:rPr>
      </w:pPr>
    </w:p>
    <w:p w14:paraId="77B86E76" w14:textId="77777777" w:rsidR="008017FC" w:rsidRDefault="008017FC" w:rsidP="008017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Aug.1484</w:t>
      </w:r>
      <w:r>
        <w:rPr>
          <w:rFonts w:cs="Times New Roman"/>
          <w:szCs w:val="24"/>
        </w:rPr>
        <w:tab/>
        <w:t xml:space="preserve">Administration of his lands and property was granted.  </w:t>
      </w:r>
    </w:p>
    <w:p w14:paraId="7972A182" w14:textId="77777777" w:rsidR="008017FC" w:rsidRDefault="008017FC" w:rsidP="008017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p.183)</w:t>
      </w:r>
    </w:p>
    <w:p w14:paraId="3DAAEB64" w14:textId="77777777" w:rsidR="008017FC" w:rsidRDefault="008017FC" w:rsidP="008017FC">
      <w:pPr>
        <w:pStyle w:val="NoSpacing"/>
        <w:rPr>
          <w:rFonts w:cs="Times New Roman"/>
          <w:szCs w:val="24"/>
        </w:rPr>
      </w:pPr>
    </w:p>
    <w:p w14:paraId="61153C35" w14:textId="77777777" w:rsidR="008017FC" w:rsidRDefault="008017FC" w:rsidP="008017FC">
      <w:pPr>
        <w:pStyle w:val="NoSpacing"/>
        <w:rPr>
          <w:rFonts w:cs="Times New Roman"/>
          <w:szCs w:val="24"/>
        </w:rPr>
      </w:pPr>
    </w:p>
    <w:p w14:paraId="06B3B824" w14:textId="77777777" w:rsidR="008017FC" w:rsidRDefault="008017FC" w:rsidP="008017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January 2025</w:t>
      </w:r>
    </w:p>
    <w:p w14:paraId="0D78414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4C89" w14:textId="77777777" w:rsidR="008017FC" w:rsidRDefault="008017FC" w:rsidP="009139A6">
      <w:r>
        <w:separator/>
      </w:r>
    </w:p>
  </w:endnote>
  <w:endnote w:type="continuationSeparator" w:id="0">
    <w:p w14:paraId="59E80BE1" w14:textId="77777777" w:rsidR="008017FC" w:rsidRDefault="008017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05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7EC5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681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6BE9D" w14:textId="77777777" w:rsidR="008017FC" w:rsidRDefault="008017FC" w:rsidP="009139A6">
      <w:r>
        <w:separator/>
      </w:r>
    </w:p>
  </w:footnote>
  <w:footnote w:type="continuationSeparator" w:id="0">
    <w:p w14:paraId="6C72E509" w14:textId="77777777" w:rsidR="008017FC" w:rsidRDefault="008017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0A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39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A2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C"/>
    <w:rsid w:val="000666E0"/>
    <w:rsid w:val="002510B7"/>
    <w:rsid w:val="00270799"/>
    <w:rsid w:val="005C130B"/>
    <w:rsid w:val="008017F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AAB65"/>
  <w15:chartTrackingRefBased/>
  <w15:docId w15:val="{7458C532-8868-4877-ACA8-488350ED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2025-01-22T21:47:00Z</dcterms:created>
  <dcterms:modified xsi:type="dcterms:W3CDTF">2025-01-22T21:48:00Z</dcterms:modified>
</cp:coreProperties>
</file>