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3755" w14:textId="77777777" w:rsidR="00DD3CC7" w:rsidRDefault="00DD3CC7" w:rsidP="00DD3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WHITBY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961929F" w14:textId="77777777" w:rsidR="00DD3CC7" w:rsidRDefault="00DD3CC7" w:rsidP="00DD3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7F428FF6" w14:textId="77777777" w:rsidR="00DD3CC7" w:rsidRDefault="00DD3CC7" w:rsidP="00DD3CC7">
      <w:pPr>
        <w:pStyle w:val="NoSpacing"/>
        <w:rPr>
          <w:rFonts w:cs="Times New Roman"/>
          <w:szCs w:val="24"/>
        </w:rPr>
      </w:pPr>
    </w:p>
    <w:p w14:paraId="3799C508" w14:textId="77777777" w:rsidR="00DD3CC7" w:rsidRDefault="00DD3CC7" w:rsidP="00DD3CC7">
      <w:pPr>
        <w:pStyle w:val="NoSpacing"/>
        <w:rPr>
          <w:rFonts w:cs="Times New Roman"/>
          <w:szCs w:val="24"/>
        </w:rPr>
      </w:pPr>
    </w:p>
    <w:p w14:paraId="212896B4" w14:textId="77777777" w:rsidR="00DD3CC7" w:rsidRDefault="00DD3CC7" w:rsidP="00DD3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2D2A4637" w14:textId="77777777" w:rsidR="00DD3CC7" w:rsidRDefault="00DD3CC7" w:rsidP="00DD3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9D4891E" w14:textId="77777777" w:rsidR="00DD3CC7" w:rsidRDefault="00DD3CC7" w:rsidP="00DD3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799D1544" w14:textId="77777777" w:rsidR="00DD3CC7" w:rsidRDefault="00DD3CC7" w:rsidP="00DD3CC7">
      <w:pPr>
        <w:pStyle w:val="NoSpacing"/>
        <w:rPr>
          <w:rFonts w:cs="Times New Roman"/>
          <w:szCs w:val="24"/>
        </w:rPr>
      </w:pPr>
    </w:p>
    <w:p w14:paraId="1A45DBF3" w14:textId="77777777" w:rsidR="00DD3CC7" w:rsidRDefault="00DD3CC7" w:rsidP="00DD3CC7">
      <w:pPr>
        <w:pStyle w:val="NoSpacing"/>
        <w:rPr>
          <w:rFonts w:cs="Times New Roman"/>
          <w:szCs w:val="24"/>
        </w:rPr>
      </w:pPr>
    </w:p>
    <w:p w14:paraId="0513B1B4" w14:textId="77777777" w:rsidR="00DD3CC7" w:rsidRDefault="00DD3CC7" w:rsidP="00DD3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78E5C0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E076" w14:textId="77777777" w:rsidR="00DD3CC7" w:rsidRDefault="00DD3CC7" w:rsidP="009139A6">
      <w:r>
        <w:separator/>
      </w:r>
    </w:p>
  </w:endnote>
  <w:endnote w:type="continuationSeparator" w:id="0">
    <w:p w14:paraId="3D0B5FC3" w14:textId="77777777" w:rsidR="00DD3CC7" w:rsidRDefault="00DD3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CB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6D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69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391F" w14:textId="77777777" w:rsidR="00DD3CC7" w:rsidRDefault="00DD3CC7" w:rsidP="009139A6">
      <w:r>
        <w:separator/>
      </w:r>
    </w:p>
  </w:footnote>
  <w:footnote w:type="continuationSeparator" w:id="0">
    <w:p w14:paraId="7DEB7AFC" w14:textId="77777777" w:rsidR="00DD3CC7" w:rsidRDefault="00DD3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D5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62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48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C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DD3CC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8FBF"/>
  <w15:chartTrackingRefBased/>
  <w15:docId w15:val="{E81B35C1-7568-4E9A-A783-33C71B87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2025-01-25T19:10:00Z</dcterms:created>
  <dcterms:modified xsi:type="dcterms:W3CDTF">2025-01-25T19:11:00Z</dcterms:modified>
</cp:coreProperties>
</file>