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0F95" w14:textId="77777777" w:rsidR="000B2086" w:rsidRDefault="000B2086" w:rsidP="000B2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William de WHITBY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d.ca.1401)</w:t>
      </w:r>
    </w:p>
    <w:p w14:paraId="0083BE58" w14:textId="77777777" w:rsidR="000B2086" w:rsidRDefault="000B2086" w:rsidP="000B2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All Saints’, Pavement, York. Chaplain.</w:t>
      </w:r>
    </w:p>
    <w:p w14:paraId="5929E912" w14:textId="77777777" w:rsidR="000B2086" w:rsidRDefault="000B2086" w:rsidP="000B2086">
      <w:pPr>
        <w:pStyle w:val="NoSpacing"/>
        <w:rPr>
          <w:rFonts w:cs="Times New Roman"/>
          <w:szCs w:val="24"/>
        </w:rPr>
      </w:pPr>
    </w:p>
    <w:p w14:paraId="37DF2CBC" w14:textId="77777777" w:rsidR="000B2086" w:rsidRDefault="000B2086" w:rsidP="000B2086">
      <w:pPr>
        <w:pStyle w:val="NoSpacing"/>
        <w:rPr>
          <w:rFonts w:cs="Times New Roman"/>
          <w:szCs w:val="24"/>
        </w:rPr>
      </w:pPr>
    </w:p>
    <w:p w14:paraId="07C3FB65" w14:textId="77777777" w:rsidR="000B2086" w:rsidRDefault="000B2086" w:rsidP="000B2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Mar.1401</w:t>
      </w:r>
      <w:r>
        <w:rPr>
          <w:rFonts w:cs="Times New Roman"/>
          <w:szCs w:val="24"/>
        </w:rPr>
        <w:tab/>
        <w:t>Probate of his Will.     (W.Y.R. p.183)</w:t>
      </w:r>
    </w:p>
    <w:p w14:paraId="04901608" w14:textId="77777777" w:rsidR="000B2086" w:rsidRDefault="000B2086" w:rsidP="000B2086">
      <w:pPr>
        <w:pStyle w:val="NoSpacing"/>
        <w:rPr>
          <w:rFonts w:cs="Times New Roman"/>
          <w:szCs w:val="24"/>
        </w:rPr>
      </w:pPr>
    </w:p>
    <w:p w14:paraId="26A9D732" w14:textId="77777777" w:rsidR="000B2086" w:rsidRDefault="000B2086" w:rsidP="000B2086">
      <w:pPr>
        <w:pStyle w:val="NoSpacing"/>
        <w:rPr>
          <w:rFonts w:cs="Times New Roman"/>
          <w:szCs w:val="24"/>
        </w:rPr>
      </w:pPr>
    </w:p>
    <w:p w14:paraId="5CB16C09" w14:textId="77777777" w:rsidR="000B2086" w:rsidRDefault="000B2086" w:rsidP="000B208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January 2025</w:t>
      </w:r>
    </w:p>
    <w:p w14:paraId="10B63B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4256" w14:textId="77777777" w:rsidR="000B2086" w:rsidRDefault="000B2086" w:rsidP="009139A6">
      <w:r>
        <w:separator/>
      </w:r>
    </w:p>
  </w:endnote>
  <w:endnote w:type="continuationSeparator" w:id="0">
    <w:p w14:paraId="0F42BDD5" w14:textId="77777777" w:rsidR="000B2086" w:rsidRDefault="000B20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F1C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68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DD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0130" w14:textId="77777777" w:rsidR="000B2086" w:rsidRDefault="000B2086" w:rsidP="009139A6">
      <w:r>
        <w:separator/>
      </w:r>
    </w:p>
  </w:footnote>
  <w:footnote w:type="continuationSeparator" w:id="0">
    <w:p w14:paraId="23FE62B6" w14:textId="77777777" w:rsidR="000B2086" w:rsidRDefault="000B20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E409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3E1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0B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86"/>
    <w:rsid w:val="000666E0"/>
    <w:rsid w:val="000B2086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B5EC6"/>
  <w15:chartTrackingRefBased/>
  <w15:docId w15:val="{31DC29CF-2BD9-40DA-8045-826492B3F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2025-01-22T21:51:00Z</dcterms:created>
  <dcterms:modified xsi:type="dcterms:W3CDTF">2025-01-22T21:52:00Z</dcterms:modified>
</cp:coreProperties>
</file>