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8902" w14:textId="7719C197" w:rsidR="00BA00AB" w:rsidRDefault="000356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WHITE</w:t>
      </w:r>
      <w:r>
        <w:rPr>
          <w:rFonts w:cs="Times New Roman"/>
          <w:szCs w:val="24"/>
        </w:rPr>
        <w:t xml:space="preserve">       (d.1472)</w:t>
      </w:r>
    </w:p>
    <w:p w14:paraId="455D057A" w14:textId="475B3D18" w:rsidR="00035609" w:rsidRDefault="000356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09607675" w14:textId="77777777" w:rsidR="00035609" w:rsidRDefault="00035609" w:rsidP="009139A6">
      <w:pPr>
        <w:pStyle w:val="NoSpacing"/>
        <w:rPr>
          <w:rFonts w:cs="Times New Roman"/>
          <w:szCs w:val="24"/>
        </w:rPr>
      </w:pPr>
    </w:p>
    <w:p w14:paraId="0DB6BBC9" w14:textId="77777777" w:rsidR="00035609" w:rsidRDefault="00035609" w:rsidP="009139A6">
      <w:pPr>
        <w:pStyle w:val="NoSpacing"/>
        <w:rPr>
          <w:rFonts w:cs="Times New Roman"/>
          <w:szCs w:val="24"/>
        </w:rPr>
      </w:pPr>
    </w:p>
    <w:p w14:paraId="0595DFFF" w14:textId="5AA62041" w:rsidR="00035609" w:rsidRDefault="000356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Thomas, butcher(q.v.).  (W.Y.R. p.183)</w:t>
      </w:r>
    </w:p>
    <w:p w14:paraId="0119744E" w14:textId="77777777" w:rsidR="00035609" w:rsidRDefault="00035609" w:rsidP="009139A6">
      <w:pPr>
        <w:pStyle w:val="NoSpacing"/>
        <w:rPr>
          <w:rFonts w:cs="Times New Roman"/>
          <w:szCs w:val="24"/>
        </w:rPr>
      </w:pPr>
    </w:p>
    <w:p w14:paraId="45292A6F" w14:textId="77777777" w:rsidR="00035609" w:rsidRDefault="00035609" w:rsidP="009139A6">
      <w:pPr>
        <w:pStyle w:val="NoSpacing"/>
        <w:rPr>
          <w:rFonts w:cs="Times New Roman"/>
          <w:szCs w:val="24"/>
        </w:rPr>
      </w:pPr>
    </w:p>
    <w:p w14:paraId="5D2BDB6D" w14:textId="5B775B0E" w:rsidR="00035609" w:rsidRDefault="000356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Apr.1472</w:t>
      </w:r>
      <w:r>
        <w:rPr>
          <w:rFonts w:cs="Times New Roman"/>
          <w:szCs w:val="24"/>
        </w:rPr>
        <w:tab/>
        <w:t>She made her Will.   (ibid.)</w:t>
      </w:r>
    </w:p>
    <w:p w14:paraId="7FC820B8" w14:textId="36D59616" w:rsidR="00035609" w:rsidRDefault="000356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her Will.    (ibid.)</w:t>
      </w:r>
    </w:p>
    <w:p w14:paraId="7E5D6403" w14:textId="77777777" w:rsidR="00035609" w:rsidRDefault="00035609" w:rsidP="009139A6">
      <w:pPr>
        <w:pStyle w:val="NoSpacing"/>
        <w:rPr>
          <w:rFonts w:cs="Times New Roman"/>
          <w:szCs w:val="24"/>
        </w:rPr>
      </w:pPr>
    </w:p>
    <w:p w14:paraId="324BAFFB" w14:textId="77777777" w:rsidR="00035609" w:rsidRDefault="00035609" w:rsidP="009139A6">
      <w:pPr>
        <w:pStyle w:val="NoSpacing"/>
        <w:rPr>
          <w:rFonts w:cs="Times New Roman"/>
          <w:szCs w:val="24"/>
        </w:rPr>
      </w:pPr>
    </w:p>
    <w:p w14:paraId="6567DF7C" w14:textId="223E4947" w:rsidR="00035609" w:rsidRPr="00035609" w:rsidRDefault="000356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2025</w:t>
      </w:r>
    </w:p>
    <w:sectPr w:rsidR="00035609" w:rsidRPr="00035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0664" w14:textId="77777777" w:rsidR="00035609" w:rsidRDefault="00035609" w:rsidP="009139A6">
      <w:r>
        <w:separator/>
      </w:r>
    </w:p>
  </w:endnote>
  <w:endnote w:type="continuationSeparator" w:id="0">
    <w:p w14:paraId="3050D98D" w14:textId="77777777" w:rsidR="00035609" w:rsidRDefault="000356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2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E4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33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3F44" w14:textId="77777777" w:rsidR="00035609" w:rsidRDefault="00035609" w:rsidP="009139A6">
      <w:r>
        <w:separator/>
      </w:r>
    </w:p>
  </w:footnote>
  <w:footnote w:type="continuationSeparator" w:id="0">
    <w:p w14:paraId="61F6DE34" w14:textId="77777777" w:rsidR="00035609" w:rsidRDefault="000356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F7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81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A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09"/>
    <w:rsid w:val="0003560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D946"/>
  <w15:chartTrackingRefBased/>
  <w15:docId w15:val="{CA5C6476-DBC9-4A11-8EE8-1F52C111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2025-01-26T19:36:00Z</dcterms:created>
  <dcterms:modified xsi:type="dcterms:W3CDTF">2025-01-26T19:42:00Z</dcterms:modified>
</cp:coreProperties>
</file>