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40C9D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28E4ADF7" w14:textId="77777777" w:rsidR="00C1241B" w:rsidRDefault="00C1241B" w:rsidP="00C1241B">
      <w:pPr>
        <w:pStyle w:val="NoSpacing"/>
        <w:rPr>
          <w:rFonts w:cs="Times New Roman"/>
          <w:szCs w:val="24"/>
        </w:rPr>
      </w:pPr>
    </w:p>
    <w:p w14:paraId="67F2A8C8" w14:textId="77777777" w:rsidR="00C1241B" w:rsidRDefault="00C1241B" w:rsidP="00C1241B">
      <w:pPr>
        <w:pStyle w:val="NoSpacing"/>
        <w:rPr>
          <w:rFonts w:cs="Times New Roman"/>
          <w:szCs w:val="24"/>
        </w:rPr>
      </w:pPr>
    </w:p>
    <w:p w14:paraId="6341E881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He made a plaint of debt against Richard Multon of Horncastle(q.v.),</w:t>
      </w:r>
    </w:p>
    <w:p w14:paraId="7281939F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Sporyour</w:t>
      </w:r>
      <w:proofErr w:type="spellEnd"/>
      <w:r>
        <w:rPr>
          <w:rFonts w:cs="Times New Roman"/>
          <w:szCs w:val="24"/>
        </w:rPr>
        <w:t xml:space="preserve"> of Lincoln(q.v.), and Robert Johnson of </w:t>
      </w:r>
    </w:p>
    <w:p w14:paraId="70093724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Washingborough</w:t>
      </w:r>
      <w:proofErr w:type="spellEnd"/>
      <w:r>
        <w:rPr>
          <w:rFonts w:cs="Times New Roman"/>
          <w:szCs w:val="24"/>
        </w:rPr>
        <w:t>(q.v.).</w:t>
      </w:r>
    </w:p>
    <w:p w14:paraId="2C954E00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75654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76DE1B75" w14:textId="77777777" w:rsidR="00C1241B" w:rsidRDefault="00C1241B" w:rsidP="00C1241B">
      <w:pPr>
        <w:pStyle w:val="NoSpacing"/>
        <w:rPr>
          <w:rFonts w:cs="Times New Roman"/>
          <w:szCs w:val="24"/>
        </w:rPr>
      </w:pPr>
    </w:p>
    <w:p w14:paraId="41D03FF4" w14:textId="77777777" w:rsidR="00C1241B" w:rsidRDefault="00C1241B" w:rsidP="00C1241B">
      <w:pPr>
        <w:pStyle w:val="NoSpacing"/>
        <w:rPr>
          <w:rFonts w:cs="Times New Roman"/>
          <w:szCs w:val="24"/>
        </w:rPr>
      </w:pPr>
    </w:p>
    <w:p w14:paraId="6D325592" w14:textId="77777777" w:rsidR="00C1241B" w:rsidRDefault="00C1241B" w:rsidP="00C124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370E735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213EB" w14:textId="77777777" w:rsidR="00C1241B" w:rsidRDefault="00C1241B" w:rsidP="009139A6">
      <w:r>
        <w:separator/>
      </w:r>
    </w:p>
  </w:endnote>
  <w:endnote w:type="continuationSeparator" w:id="0">
    <w:p w14:paraId="499EF6F1" w14:textId="77777777" w:rsidR="00C1241B" w:rsidRDefault="00C124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8CD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034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7A2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A30D8" w14:textId="77777777" w:rsidR="00C1241B" w:rsidRDefault="00C1241B" w:rsidP="009139A6">
      <w:r>
        <w:separator/>
      </w:r>
    </w:p>
  </w:footnote>
  <w:footnote w:type="continuationSeparator" w:id="0">
    <w:p w14:paraId="4383D3BC" w14:textId="77777777" w:rsidR="00C1241B" w:rsidRDefault="00C124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14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AF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71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1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1241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4C92"/>
  <w15:chartTrackingRefBased/>
  <w15:docId w15:val="{E430A73D-5DCC-4B7E-BD0C-01750DCF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12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2024-06-27T11:08:00Z</dcterms:created>
  <dcterms:modified xsi:type="dcterms:W3CDTF">2024-06-27T11:08:00Z</dcterms:modified>
</cp:coreProperties>
</file>