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25FC4" w14:textId="7A0138AE" w:rsidR="00BA00AB" w:rsidRDefault="006D34C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WHITE</w:t>
      </w:r>
      <w:r>
        <w:rPr>
          <w:rFonts w:cs="Times New Roman"/>
          <w:szCs w:val="24"/>
        </w:rPr>
        <w:t xml:space="preserve">     (fl.1473)</w:t>
      </w:r>
    </w:p>
    <w:p w14:paraId="3BAD5304" w14:textId="2C4FB540" w:rsidR="006D34C3" w:rsidRDefault="006D34C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Mason.</w:t>
      </w:r>
    </w:p>
    <w:p w14:paraId="74CED28D" w14:textId="77777777" w:rsidR="006D34C3" w:rsidRDefault="006D34C3" w:rsidP="009139A6">
      <w:pPr>
        <w:pStyle w:val="NoSpacing"/>
        <w:rPr>
          <w:rFonts w:cs="Times New Roman"/>
          <w:szCs w:val="24"/>
        </w:rPr>
      </w:pPr>
    </w:p>
    <w:p w14:paraId="1B63371B" w14:textId="77777777" w:rsidR="006D34C3" w:rsidRDefault="006D34C3" w:rsidP="009139A6">
      <w:pPr>
        <w:pStyle w:val="NoSpacing"/>
        <w:rPr>
          <w:rFonts w:cs="Times New Roman"/>
          <w:szCs w:val="24"/>
        </w:rPr>
      </w:pPr>
    </w:p>
    <w:p w14:paraId="373BE65B" w14:textId="7F4E6E40" w:rsidR="006D34C3" w:rsidRDefault="006D34C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He was a colleague of William Hyndeley(q.v.) on the work at York</w:t>
      </w:r>
    </w:p>
    <w:p w14:paraId="3B3F649C" w14:textId="3E18F093" w:rsidR="006D34C3" w:rsidRDefault="006D34C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Minster. He later worked as a mason in Bridlington.</w:t>
      </w:r>
    </w:p>
    <w:p w14:paraId="608F174C" w14:textId="4EEE1B34" w:rsidR="006D34C3" w:rsidRDefault="006D34C3" w:rsidP="006D34C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(“Craftsmen and Industry In Late Medieval York” by Heather Crichton Swanson, a dissertation submitted for the degree of D.Phil., University of York, Department of History. December 1980 p. </w:t>
      </w:r>
      <w:r>
        <w:rPr>
          <w:rFonts w:cs="Times New Roman"/>
          <w:szCs w:val="24"/>
        </w:rPr>
        <w:t>222</w:t>
      </w:r>
      <w:r>
        <w:rPr>
          <w:rFonts w:cs="Times New Roman"/>
          <w:szCs w:val="24"/>
        </w:rPr>
        <w:t xml:space="preserve"> )</w:t>
      </w:r>
    </w:p>
    <w:p w14:paraId="6BC588E0" w14:textId="77777777" w:rsidR="006D34C3" w:rsidRDefault="006D34C3" w:rsidP="006D34C3">
      <w:pPr>
        <w:pStyle w:val="NoSpacing"/>
        <w:rPr>
          <w:rFonts w:cs="Times New Roman"/>
          <w:szCs w:val="24"/>
        </w:rPr>
      </w:pPr>
    </w:p>
    <w:p w14:paraId="4FBD3864" w14:textId="77777777" w:rsidR="006D34C3" w:rsidRDefault="006D34C3" w:rsidP="006D34C3">
      <w:pPr>
        <w:pStyle w:val="NoSpacing"/>
        <w:rPr>
          <w:rFonts w:cs="Times New Roman"/>
          <w:szCs w:val="24"/>
        </w:rPr>
      </w:pPr>
    </w:p>
    <w:p w14:paraId="2E1EBF4D" w14:textId="7CB5AA79" w:rsidR="006D34C3" w:rsidRDefault="006D34C3" w:rsidP="006D34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May 2024</w:t>
      </w:r>
    </w:p>
    <w:p w14:paraId="5EEC4932" w14:textId="6C7DB990" w:rsidR="006D34C3" w:rsidRPr="006D34C3" w:rsidRDefault="006D34C3" w:rsidP="009139A6">
      <w:pPr>
        <w:pStyle w:val="NoSpacing"/>
        <w:rPr>
          <w:rFonts w:cs="Times New Roman"/>
          <w:szCs w:val="24"/>
        </w:rPr>
      </w:pPr>
    </w:p>
    <w:sectPr w:rsidR="006D34C3" w:rsidRPr="006D3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7DCE7" w14:textId="77777777" w:rsidR="006D34C3" w:rsidRDefault="006D34C3" w:rsidP="009139A6">
      <w:r>
        <w:separator/>
      </w:r>
    </w:p>
  </w:endnote>
  <w:endnote w:type="continuationSeparator" w:id="0">
    <w:p w14:paraId="3F602392" w14:textId="77777777" w:rsidR="006D34C3" w:rsidRDefault="006D34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75F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BC7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0D3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DFA90" w14:textId="77777777" w:rsidR="006D34C3" w:rsidRDefault="006D34C3" w:rsidP="009139A6">
      <w:r>
        <w:separator/>
      </w:r>
    </w:p>
  </w:footnote>
  <w:footnote w:type="continuationSeparator" w:id="0">
    <w:p w14:paraId="74870BEC" w14:textId="77777777" w:rsidR="006D34C3" w:rsidRDefault="006D34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4C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E6C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962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C3"/>
    <w:rsid w:val="000666E0"/>
    <w:rsid w:val="002510B7"/>
    <w:rsid w:val="00270799"/>
    <w:rsid w:val="005C130B"/>
    <w:rsid w:val="006D34C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1693"/>
  <w15:chartTrackingRefBased/>
  <w15:docId w15:val="{9EA4974A-CF1D-48CF-83B6-EAE02B34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2024-05-04T20:47:00Z</dcterms:created>
  <dcterms:modified xsi:type="dcterms:W3CDTF">2024-05-04T20:51:00Z</dcterms:modified>
</cp:coreProperties>
</file>