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34F5" w14:textId="77777777" w:rsidR="0026252C" w:rsidRDefault="0026252C" w:rsidP="002625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3BC48A7F" w14:textId="77777777" w:rsidR="0026252C" w:rsidRDefault="0026252C" w:rsidP="002625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7E020EC3" w14:textId="77777777" w:rsidR="0026252C" w:rsidRDefault="0026252C" w:rsidP="0026252C">
      <w:pPr>
        <w:pStyle w:val="NoSpacing"/>
        <w:rPr>
          <w:rFonts w:cs="Times New Roman"/>
          <w:szCs w:val="24"/>
        </w:rPr>
      </w:pPr>
    </w:p>
    <w:p w14:paraId="2FFD4CDF" w14:textId="77777777" w:rsidR="0026252C" w:rsidRDefault="0026252C" w:rsidP="0026252C">
      <w:pPr>
        <w:pStyle w:val="NoSpacing"/>
        <w:rPr>
          <w:rFonts w:cs="Times New Roman"/>
          <w:szCs w:val="24"/>
        </w:rPr>
      </w:pPr>
    </w:p>
    <w:p w14:paraId="237ACE92" w14:textId="77777777" w:rsidR="0026252C" w:rsidRDefault="0026252C" w:rsidP="002625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apprenticed to William Larke, of London, draper(q.v.).</w:t>
      </w:r>
    </w:p>
    <w:p w14:paraId="39537C6C" w14:textId="77777777" w:rsidR="0026252C" w:rsidRDefault="0026252C" w:rsidP="002625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2F618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52D91CB7" w14:textId="77777777" w:rsidR="0026252C" w:rsidRDefault="0026252C" w:rsidP="0026252C">
      <w:pPr>
        <w:pStyle w:val="NoSpacing"/>
        <w:rPr>
          <w:rFonts w:cs="Times New Roman"/>
          <w:szCs w:val="24"/>
        </w:rPr>
      </w:pPr>
    </w:p>
    <w:p w14:paraId="6E2F7E61" w14:textId="77777777" w:rsidR="0026252C" w:rsidRDefault="0026252C" w:rsidP="0026252C">
      <w:pPr>
        <w:pStyle w:val="NoSpacing"/>
        <w:rPr>
          <w:rFonts w:cs="Times New Roman"/>
          <w:szCs w:val="24"/>
        </w:rPr>
      </w:pPr>
    </w:p>
    <w:p w14:paraId="2F1050A4" w14:textId="77777777" w:rsidR="0026252C" w:rsidRDefault="0026252C" w:rsidP="002625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2025</w:t>
      </w:r>
    </w:p>
    <w:p w14:paraId="692D86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E63E" w14:textId="77777777" w:rsidR="0026252C" w:rsidRDefault="0026252C" w:rsidP="009139A6">
      <w:r>
        <w:separator/>
      </w:r>
    </w:p>
  </w:endnote>
  <w:endnote w:type="continuationSeparator" w:id="0">
    <w:p w14:paraId="48A5F549" w14:textId="77777777" w:rsidR="0026252C" w:rsidRDefault="002625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2B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EF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92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3164" w14:textId="77777777" w:rsidR="0026252C" w:rsidRDefault="0026252C" w:rsidP="009139A6">
      <w:r>
        <w:separator/>
      </w:r>
    </w:p>
  </w:footnote>
  <w:footnote w:type="continuationSeparator" w:id="0">
    <w:p w14:paraId="0F1D8CEB" w14:textId="77777777" w:rsidR="0026252C" w:rsidRDefault="002625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90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84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8D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2C"/>
    <w:rsid w:val="00021063"/>
    <w:rsid w:val="000666E0"/>
    <w:rsid w:val="002510B7"/>
    <w:rsid w:val="0026252C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24ED"/>
  <w15:chartTrackingRefBased/>
  <w15:docId w15:val="{9161BBB8-5A2F-467D-A0E0-68FF9B68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625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2025-01-18T21:27:00Z</dcterms:created>
  <dcterms:modified xsi:type="dcterms:W3CDTF">2025-01-18T21:28:00Z</dcterms:modified>
</cp:coreProperties>
</file>