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BB92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WHITE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fl.1400)</w:t>
      </w:r>
    </w:p>
    <w:p w14:paraId="27929F2A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Mercer.</w:t>
      </w:r>
    </w:p>
    <w:p w14:paraId="3EF0E0E7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</w:p>
    <w:p w14:paraId="39F0E52B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</w:p>
    <w:p w14:paraId="699487FF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1400</w:t>
      </w:r>
      <w:r>
        <w:rPr>
          <w:rFonts w:eastAsia="Times New Roman" w:cs="Times New Roman"/>
          <w:szCs w:val="24"/>
        </w:rPr>
        <w:tab/>
        <w:t>He took on an apprentice, Thomas Austyn(q.v.).</w:t>
      </w:r>
    </w:p>
    <w:p w14:paraId="023238A0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 </w:t>
      </w:r>
      <w:hyperlink r:id="rId6" w:history="1">
        <w:r w:rsidRPr="00F1486D">
          <w:rPr>
            <w:rStyle w:val="Hyperlink"/>
            <w:rFonts w:eastAsia="Times New Roman" w:cs="Times New Roman"/>
            <w:szCs w:val="24"/>
          </w:rPr>
          <w:t>www.londonroll.org</w:t>
        </w:r>
      </w:hyperlink>
      <w:r>
        <w:rPr>
          <w:rFonts w:eastAsia="Times New Roman" w:cs="Times New Roman"/>
          <w:szCs w:val="24"/>
        </w:rPr>
        <w:t>)</w:t>
      </w:r>
    </w:p>
    <w:p w14:paraId="5BB316AF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</w:p>
    <w:p w14:paraId="007A1923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</w:p>
    <w:p w14:paraId="67230ADC" w14:textId="77777777" w:rsidR="00DC79B5" w:rsidRDefault="00DC79B5" w:rsidP="00DC79B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123C71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F5D0" w14:textId="77777777" w:rsidR="00DC79B5" w:rsidRDefault="00DC79B5" w:rsidP="009139A6">
      <w:r>
        <w:separator/>
      </w:r>
    </w:p>
  </w:endnote>
  <w:endnote w:type="continuationSeparator" w:id="0">
    <w:p w14:paraId="6FA30D9C" w14:textId="77777777" w:rsidR="00DC79B5" w:rsidRDefault="00DC79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EA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DC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FC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54F6" w14:textId="77777777" w:rsidR="00DC79B5" w:rsidRDefault="00DC79B5" w:rsidP="009139A6">
      <w:r>
        <w:separator/>
      </w:r>
    </w:p>
  </w:footnote>
  <w:footnote w:type="continuationSeparator" w:id="0">
    <w:p w14:paraId="666B1706" w14:textId="77777777" w:rsidR="00DC79B5" w:rsidRDefault="00DC79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E3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42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4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B5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79B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A441"/>
  <w15:chartTrackingRefBased/>
  <w15:docId w15:val="{3760E235-C0AB-488E-94F6-DF904708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7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2025-02-12T16:40:00Z</dcterms:created>
  <dcterms:modified xsi:type="dcterms:W3CDTF">2025-02-12T16:40:00Z</dcterms:modified>
</cp:coreProperties>
</file>