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1305" w14:textId="77777777" w:rsidR="003D5D28" w:rsidRDefault="003D5D28" w:rsidP="003D5D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F3E6036" w14:textId="77777777" w:rsidR="003D5D28" w:rsidRDefault="003D5D28" w:rsidP="003D5D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06FDD6B4" w14:textId="77777777" w:rsidR="003D5D28" w:rsidRDefault="003D5D28" w:rsidP="003D5D28">
      <w:pPr>
        <w:pStyle w:val="NoSpacing"/>
        <w:rPr>
          <w:rFonts w:cs="Times New Roman"/>
          <w:szCs w:val="24"/>
        </w:rPr>
      </w:pPr>
    </w:p>
    <w:p w14:paraId="53227E1F" w14:textId="77777777" w:rsidR="003D5D28" w:rsidRDefault="003D5D28" w:rsidP="003D5D28">
      <w:pPr>
        <w:pStyle w:val="NoSpacing"/>
        <w:rPr>
          <w:rFonts w:cs="Times New Roman"/>
          <w:szCs w:val="24"/>
        </w:rPr>
      </w:pPr>
    </w:p>
    <w:p w14:paraId="6D4D5715" w14:textId="77777777" w:rsidR="003D5D28" w:rsidRDefault="003D5D28" w:rsidP="003D5D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took on an apprentice, Thomas Austyn(q.v.).</w:t>
      </w:r>
    </w:p>
    <w:p w14:paraId="4B12A914" w14:textId="77777777" w:rsidR="003D5D28" w:rsidRDefault="003D5D28" w:rsidP="003D5D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5ED4633" w14:textId="77777777" w:rsidR="003D5D28" w:rsidRDefault="003D5D28" w:rsidP="003D5D28">
      <w:pPr>
        <w:pStyle w:val="NoSpacing"/>
        <w:rPr>
          <w:rFonts w:cs="Times New Roman"/>
          <w:szCs w:val="24"/>
        </w:rPr>
      </w:pPr>
    </w:p>
    <w:p w14:paraId="1AAAD584" w14:textId="77777777" w:rsidR="003D5D28" w:rsidRDefault="003D5D28" w:rsidP="003D5D28">
      <w:pPr>
        <w:pStyle w:val="NoSpacing"/>
        <w:rPr>
          <w:rFonts w:cs="Times New Roman"/>
          <w:szCs w:val="24"/>
        </w:rPr>
      </w:pPr>
    </w:p>
    <w:p w14:paraId="26CDEB44" w14:textId="77777777" w:rsidR="003D5D28" w:rsidRDefault="003D5D28" w:rsidP="003D5D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52D8AC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4C76" w14:textId="77777777" w:rsidR="003D5D28" w:rsidRDefault="003D5D28" w:rsidP="009139A6">
      <w:r>
        <w:separator/>
      </w:r>
    </w:p>
  </w:endnote>
  <w:endnote w:type="continuationSeparator" w:id="0">
    <w:p w14:paraId="36708622" w14:textId="77777777" w:rsidR="003D5D28" w:rsidRDefault="003D5D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A7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50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B7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24DC" w14:textId="77777777" w:rsidR="003D5D28" w:rsidRDefault="003D5D28" w:rsidP="009139A6">
      <w:r>
        <w:separator/>
      </w:r>
    </w:p>
  </w:footnote>
  <w:footnote w:type="continuationSeparator" w:id="0">
    <w:p w14:paraId="5D3440CC" w14:textId="77777777" w:rsidR="003D5D28" w:rsidRDefault="003D5D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48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4B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28"/>
    <w:rsid w:val="000666E0"/>
    <w:rsid w:val="00163462"/>
    <w:rsid w:val="002510B7"/>
    <w:rsid w:val="00270799"/>
    <w:rsid w:val="003D5D2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E063"/>
  <w15:chartTrackingRefBased/>
  <w15:docId w15:val="{87A4AE24-1318-4FA8-A8D2-824AD57E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5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2025-02-26T20:43:00Z</dcterms:created>
  <dcterms:modified xsi:type="dcterms:W3CDTF">2025-02-26T20:44:00Z</dcterms:modified>
</cp:coreProperties>
</file>