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7D5A" w14:textId="7BCBE920" w:rsidR="00BA00AB" w:rsidRDefault="004C1F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    (d.1474)</w:t>
      </w:r>
    </w:p>
    <w:p w14:paraId="263E10DF" w14:textId="56B55C91" w:rsidR="004C1F1B" w:rsidRDefault="004C1F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Collingham.</w:t>
      </w:r>
    </w:p>
    <w:p w14:paraId="3843FF3E" w14:textId="77777777" w:rsidR="004C1F1B" w:rsidRDefault="004C1F1B" w:rsidP="009139A6">
      <w:pPr>
        <w:pStyle w:val="NoSpacing"/>
        <w:rPr>
          <w:rFonts w:cs="Times New Roman"/>
          <w:szCs w:val="24"/>
        </w:rPr>
      </w:pPr>
    </w:p>
    <w:p w14:paraId="5D91478B" w14:textId="77777777" w:rsidR="004C1F1B" w:rsidRDefault="004C1F1B" w:rsidP="009139A6">
      <w:pPr>
        <w:pStyle w:val="NoSpacing"/>
        <w:rPr>
          <w:rFonts w:cs="Times New Roman"/>
          <w:szCs w:val="24"/>
        </w:rPr>
      </w:pPr>
    </w:p>
    <w:p w14:paraId="271BB020" w14:textId="759068CA" w:rsidR="004C1F1B" w:rsidRDefault="004C1F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Oct.1474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6FB7F6A" w14:textId="669D7913" w:rsidR="004C1F1B" w:rsidRDefault="004C1F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61D9F7D2" w14:textId="77777777" w:rsidR="004C1F1B" w:rsidRDefault="004C1F1B" w:rsidP="009139A6">
      <w:pPr>
        <w:pStyle w:val="NoSpacing"/>
        <w:rPr>
          <w:rFonts w:cs="Times New Roman"/>
          <w:szCs w:val="24"/>
        </w:rPr>
      </w:pPr>
    </w:p>
    <w:p w14:paraId="17D55127" w14:textId="77777777" w:rsidR="004C1F1B" w:rsidRDefault="004C1F1B" w:rsidP="009139A6">
      <w:pPr>
        <w:pStyle w:val="NoSpacing"/>
        <w:rPr>
          <w:rFonts w:cs="Times New Roman"/>
          <w:szCs w:val="24"/>
        </w:rPr>
      </w:pPr>
    </w:p>
    <w:p w14:paraId="56433E4B" w14:textId="6A0ACE9C" w:rsidR="004C1F1B" w:rsidRPr="004C1F1B" w:rsidRDefault="004C1F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4C1F1B" w:rsidRPr="004C1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CC0D" w14:textId="77777777" w:rsidR="004C1F1B" w:rsidRDefault="004C1F1B" w:rsidP="009139A6">
      <w:r>
        <w:separator/>
      </w:r>
    </w:p>
  </w:endnote>
  <w:endnote w:type="continuationSeparator" w:id="0">
    <w:p w14:paraId="7460E0CA" w14:textId="77777777" w:rsidR="004C1F1B" w:rsidRDefault="004C1F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22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9A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6A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D43D" w14:textId="77777777" w:rsidR="004C1F1B" w:rsidRDefault="004C1F1B" w:rsidP="009139A6">
      <w:r>
        <w:separator/>
      </w:r>
    </w:p>
  </w:footnote>
  <w:footnote w:type="continuationSeparator" w:id="0">
    <w:p w14:paraId="0FCF5BF8" w14:textId="77777777" w:rsidR="004C1F1B" w:rsidRDefault="004C1F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3B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14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AF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1B"/>
    <w:rsid w:val="000666E0"/>
    <w:rsid w:val="002510B7"/>
    <w:rsid w:val="00270799"/>
    <w:rsid w:val="004C1F1B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C123"/>
  <w15:chartTrackingRefBased/>
  <w15:docId w15:val="{825CC311-E7D8-45CB-BA6E-2A4CFBD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2025-01-26T20:48:00Z</dcterms:created>
  <dcterms:modified xsi:type="dcterms:W3CDTF">2025-01-26T20:53:00Z</dcterms:modified>
</cp:coreProperties>
</file>