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FC2" w14:textId="77777777" w:rsidR="00A240A1" w:rsidRDefault="00A240A1" w:rsidP="00A240A1">
      <w:pPr>
        <w:pStyle w:val="NoSpacing"/>
      </w:pPr>
      <w:r>
        <w:rPr>
          <w:u w:val="single"/>
        </w:rPr>
        <w:t>Margaret WHITE</w:t>
      </w:r>
      <w:r>
        <w:t xml:space="preserve">        (fl.1409-10)</w:t>
      </w:r>
    </w:p>
    <w:p w14:paraId="710CED72" w14:textId="77777777" w:rsidR="00A240A1" w:rsidRDefault="00A240A1" w:rsidP="00A240A1">
      <w:pPr>
        <w:pStyle w:val="NoSpacing"/>
      </w:pPr>
      <w:r>
        <w:t xml:space="preserve">of Canterbury. </w:t>
      </w:r>
    </w:p>
    <w:p w14:paraId="17FE228E" w14:textId="77777777" w:rsidR="00A240A1" w:rsidRDefault="00A240A1" w:rsidP="00A240A1">
      <w:pPr>
        <w:pStyle w:val="NoSpacing"/>
      </w:pPr>
    </w:p>
    <w:p w14:paraId="0B806A0C" w14:textId="77777777" w:rsidR="00A240A1" w:rsidRDefault="00A240A1" w:rsidP="00A240A1">
      <w:pPr>
        <w:pStyle w:val="NoSpacing"/>
      </w:pPr>
    </w:p>
    <w:p w14:paraId="5870F446" w14:textId="77777777" w:rsidR="00A240A1" w:rsidRDefault="00A240A1" w:rsidP="00A240A1">
      <w:pPr>
        <w:pStyle w:val="NoSpacing"/>
      </w:pPr>
      <w:r>
        <w:t xml:space="preserve">       1409-10</w:t>
      </w:r>
      <w:r>
        <w:tab/>
        <w:t>She paid 12d to trade in Westgate Ward.</w:t>
      </w:r>
    </w:p>
    <w:p w14:paraId="0057F7D4" w14:textId="77777777" w:rsidR="00A240A1" w:rsidRDefault="00A240A1" w:rsidP="00A240A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9CB1DB0" w14:textId="77777777" w:rsidR="00A240A1" w:rsidRDefault="00A240A1" w:rsidP="00A240A1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03EC015" w14:textId="77777777" w:rsidR="00A240A1" w:rsidRDefault="00A240A1" w:rsidP="00A240A1">
      <w:pPr>
        <w:pStyle w:val="NoSpacing"/>
      </w:pPr>
    </w:p>
    <w:p w14:paraId="525BB102" w14:textId="77777777" w:rsidR="00A240A1" w:rsidRDefault="00A240A1" w:rsidP="00A240A1">
      <w:pPr>
        <w:pStyle w:val="NoSpacing"/>
      </w:pPr>
    </w:p>
    <w:p w14:paraId="22A2693A" w14:textId="77777777" w:rsidR="00A240A1" w:rsidRDefault="00A240A1" w:rsidP="00A240A1">
      <w:pPr>
        <w:pStyle w:val="NoSpacing"/>
      </w:pPr>
      <w:r>
        <w:t>1 May 2025</w:t>
      </w:r>
    </w:p>
    <w:p w14:paraId="0E1940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B7E6" w14:textId="77777777" w:rsidR="00A240A1" w:rsidRDefault="00A240A1" w:rsidP="009139A6">
      <w:r>
        <w:separator/>
      </w:r>
    </w:p>
  </w:endnote>
  <w:endnote w:type="continuationSeparator" w:id="0">
    <w:p w14:paraId="702B5293" w14:textId="77777777" w:rsidR="00A240A1" w:rsidRDefault="00A240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1B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E6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E0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A768" w14:textId="77777777" w:rsidR="00A240A1" w:rsidRDefault="00A240A1" w:rsidP="009139A6">
      <w:r>
        <w:separator/>
      </w:r>
    </w:p>
  </w:footnote>
  <w:footnote w:type="continuationSeparator" w:id="0">
    <w:p w14:paraId="1ADF97F4" w14:textId="77777777" w:rsidR="00A240A1" w:rsidRDefault="00A240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B9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F4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D0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40A1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96D2"/>
  <w15:chartTrackingRefBased/>
  <w15:docId w15:val="{07559729-7222-4EBE-BE9D-7600C599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2025-05-03T18:32:00Z</dcterms:created>
  <dcterms:modified xsi:type="dcterms:W3CDTF">2025-05-03T18:33:00Z</dcterms:modified>
</cp:coreProperties>
</file>