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AF55A" w14:textId="77777777" w:rsidR="0011581D" w:rsidRDefault="0011581D" w:rsidP="0011581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Matilda WHITE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d.1438)</w:t>
      </w:r>
    </w:p>
    <w:p w14:paraId="30032DF3" w14:textId="77777777" w:rsidR="0011581D" w:rsidRDefault="0011581D" w:rsidP="0011581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Pontefract. Widow.</w:t>
      </w:r>
    </w:p>
    <w:p w14:paraId="05069C39" w14:textId="77777777" w:rsidR="0011581D" w:rsidRDefault="0011581D" w:rsidP="0011581D">
      <w:pPr>
        <w:pStyle w:val="NoSpacing"/>
        <w:rPr>
          <w:rFonts w:cs="Times New Roman"/>
          <w:szCs w:val="24"/>
        </w:rPr>
      </w:pPr>
    </w:p>
    <w:p w14:paraId="69A3DB1F" w14:textId="77777777" w:rsidR="0011581D" w:rsidRDefault="0011581D" w:rsidP="0011581D">
      <w:pPr>
        <w:pStyle w:val="NoSpacing"/>
        <w:rPr>
          <w:rFonts w:cs="Times New Roman"/>
          <w:szCs w:val="24"/>
        </w:rPr>
      </w:pPr>
    </w:p>
    <w:p w14:paraId="4E1A18BD" w14:textId="77777777" w:rsidR="0011581D" w:rsidRDefault="0011581D" w:rsidP="0011581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William(q.v.).   (W.Y.R. p.183)</w:t>
      </w:r>
    </w:p>
    <w:p w14:paraId="5A33FAC0" w14:textId="77777777" w:rsidR="0011581D" w:rsidRDefault="0011581D" w:rsidP="0011581D">
      <w:pPr>
        <w:pStyle w:val="NoSpacing"/>
        <w:rPr>
          <w:rFonts w:cs="Times New Roman"/>
          <w:szCs w:val="24"/>
        </w:rPr>
      </w:pPr>
    </w:p>
    <w:p w14:paraId="17278DC4" w14:textId="77777777" w:rsidR="0011581D" w:rsidRDefault="0011581D" w:rsidP="0011581D">
      <w:pPr>
        <w:pStyle w:val="NoSpacing"/>
        <w:rPr>
          <w:rFonts w:cs="Times New Roman"/>
          <w:szCs w:val="24"/>
        </w:rPr>
      </w:pPr>
    </w:p>
    <w:p w14:paraId="63764EE6" w14:textId="77777777" w:rsidR="0011581D" w:rsidRDefault="0011581D" w:rsidP="0011581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Feb.1438</w:t>
      </w:r>
      <w:r>
        <w:rPr>
          <w:rFonts w:cs="Times New Roman"/>
          <w:szCs w:val="24"/>
        </w:rPr>
        <w:tab/>
        <w:t>She made her Will.  (ibid.)</w:t>
      </w:r>
    </w:p>
    <w:p w14:paraId="4CBDBE52" w14:textId="77777777" w:rsidR="0011581D" w:rsidRDefault="0011581D" w:rsidP="0011581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8 Mar.</w:t>
      </w:r>
      <w:r>
        <w:rPr>
          <w:rFonts w:cs="Times New Roman"/>
          <w:szCs w:val="24"/>
        </w:rPr>
        <w:tab/>
        <w:t>Probate of her Will.   (ibid.)</w:t>
      </w:r>
    </w:p>
    <w:p w14:paraId="263B37CB" w14:textId="77777777" w:rsidR="0011581D" w:rsidRDefault="0011581D" w:rsidP="0011581D">
      <w:pPr>
        <w:pStyle w:val="NoSpacing"/>
        <w:rPr>
          <w:rFonts w:cs="Times New Roman"/>
          <w:szCs w:val="24"/>
        </w:rPr>
      </w:pPr>
    </w:p>
    <w:p w14:paraId="48D81EB8" w14:textId="77777777" w:rsidR="0011581D" w:rsidRDefault="0011581D" w:rsidP="0011581D">
      <w:pPr>
        <w:pStyle w:val="NoSpacing"/>
        <w:rPr>
          <w:rFonts w:cs="Times New Roman"/>
          <w:szCs w:val="24"/>
        </w:rPr>
      </w:pPr>
    </w:p>
    <w:p w14:paraId="261F469F" w14:textId="77777777" w:rsidR="0011581D" w:rsidRDefault="0011581D" w:rsidP="0011581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January 2025</w:t>
      </w:r>
    </w:p>
    <w:p w14:paraId="1A84B9F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FF85A" w14:textId="77777777" w:rsidR="0011581D" w:rsidRDefault="0011581D" w:rsidP="009139A6">
      <w:r>
        <w:separator/>
      </w:r>
    </w:p>
  </w:endnote>
  <w:endnote w:type="continuationSeparator" w:id="0">
    <w:p w14:paraId="0E0FB5FC" w14:textId="77777777" w:rsidR="0011581D" w:rsidRDefault="0011581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93A8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79FE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5BDF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67201" w14:textId="77777777" w:rsidR="0011581D" w:rsidRDefault="0011581D" w:rsidP="009139A6">
      <w:r>
        <w:separator/>
      </w:r>
    </w:p>
  </w:footnote>
  <w:footnote w:type="continuationSeparator" w:id="0">
    <w:p w14:paraId="77B4C138" w14:textId="77777777" w:rsidR="0011581D" w:rsidRDefault="0011581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30FD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E03B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03F9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81D"/>
    <w:rsid w:val="000666E0"/>
    <w:rsid w:val="0011581D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4D03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A574B"/>
  <w15:chartTrackingRefBased/>
  <w15:docId w15:val="{E64A3EF1-AE8B-47DE-8C7A-B5256B5DD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2025-01-27T16:09:00Z</dcterms:created>
  <dcterms:modified xsi:type="dcterms:W3CDTF">2025-01-27T16:10:00Z</dcterms:modified>
</cp:coreProperties>
</file>