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A72C" w14:textId="77777777" w:rsidR="007501AD" w:rsidRDefault="007501AD" w:rsidP="007501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WHITE</w:t>
      </w:r>
      <w:r>
        <w:rPr>
          <w:rFonts w:cs="Times New Roman"/>
          <w:szCs w:val="24"/>
        </w:rPr>
        <w:t xml:space="preserve">      (fl.1406)</w:t>
      </w:r>
    </w:p>
    <w:p w14:paraId="37C4FACF" w14:textId="77777777" w:rsidR="007501AD" w:rsidRDefault="007501AD" w:rsidP="007501AD">
      <w:pPr>
        <w:pStyle w:val="NoSpacing"/>
        <w:rPr>
          <w:rFonts w:cs="Times New Roman"/>
          <w:szCs w:val="24"/>
        </w:rPr>
      </w:pPr>
    </w:p>
    <w:p w14:paraId="1AD6970A" w14:textId="77777777" w:rsidR="007501AD" w:rsidRDefault="007501AD" w:rsidP="007501AD">
      <w:pPr>
        <w:pStyle w:val="NoSpacing"/>
        <w:rPr>
          <w:rFonts w:cs="Times New Roman"/>
          <w:szCs w:val="24"/>
        </w:rPr>
      </w:pPr>
    </w:p>
    <w:p w14:paraId="356D2B2F" w14:textId="77777777" w:rsidR="007501AD" w:rsidRDefault="007501AD" w:rsidP="007501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Alice(q.v.).</w:t>
      </w:r>
    </w:p>
    <w:p w14:paraId="381E67AB" w14:textId="77777777" w:rsidR="007501AD" w:rsidRPr="00E7711B" w:rsidRDefault="007501AD" w:rsidP="007501AD">
      <w:pPr>
        <w:pStyle w:val="NoSpacing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017BCA71" w14:textId="77777777" w:rsidR="007501AD" w:rsidRDefault="007501AD" w:rsidP="007501AD">
      <w:pPr>
        <w:pStyle w:val="NoSpacing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p.73)</w:t>
      </w:r>
    </w:p>
    <w:p w14:paraId="0511F0D3" w14:textId="77777777" w:rsidR="007501AD" w:rsidRDefault="007501AD" w:rsidP="007501AD">
      <w:pPr>
        <w:pStyle w:val="NoSpacing"/>
        <w:rPr>
          <w:rFonts w:cs="Times New Roman"/>
          <w:szCs w:val="24"/>
        </w:rPr>
      </w:pPr>
    </w:p>
    <w:p w14:paraId="1C5082BB" w14:textId="77777777" w:rsidR="007501AD" w:rsidRDefault="007501AD" w:rsidP="007501AD">
      <w:pPr>
        <w:pStyle w:val="NoSpacing"/>
        <w:rPr>
          <w:rFonts w:cs="Times New Roman"/>
          <w:szCs w:val="24"/>
        </w:rPr>
      </w:pPr>
    </w:p>
    <w:p w14:paraId="57B4081F" w14:textId="77777777" w:rsidR="007501AD" w:rsidRDefault="007501AD" w:rsidP="007501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Jul.</w:t>
      </w:r>
      <w:r>
        <w:rPr>
          <w:rFonts w:cs="Times New Roman"/>
          <w:szCs w:val="24"/>
        </w:rPr>
        <w:tab/>
        <w:t>1406</w:t>
      </w:r>
      <w:r>
        <w:rPr>
          <w:rFonts w:cs="Times New Roman"/>
          <w:szCs w:val="24"/>
        </w:rPr>
        <w:tab/>
        <w:t>They were licensed for the private celebration of divine services.</w:t>
      </w:r>
    </w:p>
    <w:p w14:paraId="30A8730E" w14:textId="77777777" w:rsidR="007501AD" w:rsidRDefault="007501AD" w:rsidP="007501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49529D87" w14:textId="77777777" w:rsidR="007501AD" w:rsidRDefault="007501AD" w:rsidP="007501AD">
      <w:pPr>
        <w:pStyle w:val="NoSpacing"/>
        <w:rPr>
          <w:rFonts w:cs="Times New Roman"/>
          <w:szCs w:val="24"/>
        </w:rPr>
      </w:pPr>
    </w:p>
    <w:p w14:paraId="01721BCA" w14:textId="77777777" w:rsidR="007501AD" w:rsidRDefault="007501AD" w:rsidP="007501AD">
      <w:pPr>
        <w:pStyle w:val="NoSpacing"/>
        <w:rPr>
          <w:rFonts w:cs="Times New Roman"/>
          <w:szCs w:val="24"/>
        </w:rPr>
      </w:pPr>
    </w:p>
    <w:p w14:paraId="11A0BC66" w14:textId="77777777" w:rsidR="007501AD" w:rsidRDefault="007501AD" w:rsidP="007501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2024</w:t>
      </w:r>
    </w:p>
    <w:p w14:paraId="5066538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7B9E8" w14:textId="77777777" w:rsidR="007501AD" w:rsidRDefault="007501AD" w:rsidP="009139A6">
      <w:r>
        <w:separator/>
      </w:r>
    </w:p>
  </w:endnote>
  <w:endnote w:type="continuationSeparator" w:id="0">
    <w:p w14:paraId="6FDEE3FE" w14:textId="77777777" w:rsidR="007501AD" w:rsidRDefault="007501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85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33BB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F3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B2600" w14:textId="77777777" w:rsidR="007501AD" w:rsidRDefault="007501AD" w:rsidP="009139A6">
      <w:r>
        <w:separator/>
      </w:r>
    </w:p>
  </w:footnote>
  <w:footnote w:type="continuationSeparator" w:id="0">
    <w:p w14:paraId="5C61DE48" w14:textId="77777777" w:rsidR="007501AD" w:rsidRDefault="007501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9EE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EAC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96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AD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7501AD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FB959"/>
  <w15:chartTrackingRefBased/>
  <w15:docId w15:val="{41AD05CD-806D-4A76-9D53-423EAE0A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2025-05-31T13:33:00Z</dcterms:created>
  <dcterms:modified xsi:type="dcterms:W3CDTF">2025-05-31T13:35:00Z</dcterms:modified>
</cp:coreProperties>
</file>